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579B9" w14:textId="7A915C16" w:rsidR="00FC56CF" w:rsidRPr="00BA6FB7" w:rsidRDefault="00FC56CF" w:rsidP="002979EF">
      <w:pPr>
        <w:shd w:val="clear" w:color="auto" w:fill="FFFFFF"/>
        <w:spacing w:line="310" w:lineRule="exact"/>
        <w:ind w:left="4320" w:firstLine="720"/>
        <w:outlineLvl w:val="0"/>
        <w:rPr>
          <w:bCs/>
          <w:lang w:val="lt-LT"/>
        </w:rPr>
      </w:pPr>
      <w:r w:rsidRPr="00BA6FB7">
        <w:rPr>
          <w:bCs/>
          <w:lang w:val="lt-LT"/>
        </w:rPr>
        <w:t>PATVIRTINTA</w:t>
      </w:r>
    </w:p>
    <w:p w14:paraId="5D6B6E7E" w14:textId="1CB891FE" w:rsidR="00FC56CF" w:rsidRPr="00BA6FB7" w:rsidRDefault="00DD0476" w:rsidP="002979EF">
      <w:pPr>
        <w:shd w:val="clear" w:color="auto" w:fill="FFFFFF"/>
        <w:spacing w:line="310" w:lineRule="exact"/>
        <w:ind w:left="4320" w:firstLine="720"/>
        <w:outlineLvl w:val="0"/>
        <w:rPr>
          <w:bCs/>
          <w:lang w:val="lt-LT"/>
        </w:rPr>
      </w:pPr>
      <w:r w:rsidRPr="00BA6FB7">
        <w:rPr>
          <w:bCs/>
          <w:lang w:val="lt-LT"/>
        </w:rPr>
        <w:t>Marijampolės ,,Ryto“ pagrindinės mokyklos</w:t>
      </w:r>
    </w:p>
    <w:p w14:paraId="7D7AD221" w14:textId="59BC2D1D" w:rsidR="00FC56CF" w:rsidRPr="00BA6FB7" w:rsidRDefault="00FC56CF" w:rsidP="002979EF">
      <w:pPr>
        <w:shd w:val="clear" w:color="auto" w:fill="FFFFFF"/>
        <w:spacing w:line="310" w:lineRule="exact"/>
        <w:ind w:left="4320" w:firstLine="720"/>
        <w:outlineLvl w:val="0"/>
        <w:rPr>
          <w:bCs/>
          <w:lang w:val="lt-LT"/>
        </w:rPr>
      </w:pPr>
      <w:r w:rsidRPr="00BA6FB7">
        <w:rPr>
          <w:bCs/>
          <w:lang w:val="lt-LT"/>
        </w:rPr>
        <w:t xml:space="preserve">direktoriaus </w:t>
      </w:r>
      <w:r w:rsidR="0082751C" w:rsidRPr="00BA6FB7">
        <w:rPr>
          <w:bCs/>
          <w:lang w:val="lt-LT"/>
        </w:rPr>
        <w:t xml:space="preserve">2018 m. </w:t>
      </w:r>
      <w:r w:rsidR="002C7A05" w:rsidRPr="00BA6FB7">
        <w:rPr>
          <w:bCs/>
          <w:lang w:val="lt-LT"/>
        </w:rPr>
        <w:t xml:space="preserve">rugsėjo 10 </w:t>
      </w:r>
      <w:r w:rsidR="0082751C" w:rsidRPr="00BA6FB7">
        <w:rPr>
          <w:bCs/>
          <w:lang w:val="lt-LT"/>
        </w:rPr>
        <w:t>d.</w:t>
      </w:r>
    </w:p>
    <w:p w14:paraId="59F35AB3" w14:textId="3140B52D" w:rsidR="002979EF" w:rsidRPr="00BA6FB7" w:rsidRDefault="002979EF" w:rsidP="002979EF">
      <w:pPr>
        <w:shd w:val="clear" w:color="auto" w:fill="FFFFFF"/>
        <w:spacing w:line="310" w:lineRule="exact"/>
        <w:ind w:left="4320" w:firstLine="720"/>
        <w:outlineLvl w:val="0"/>
        <w:rPr>
          <w:bCs/>
          <w:lang w:val="lt-LT"/>
        </w:rPr>
      </w:pPr>
      <w:r w:rsidRPr="00BA6FB7">
        <w:rPr>
          <w:bCs/>
          <w:lang w:val="lt-LT"/>
        </w:rPr>
        <w:t xml:space="preserve">įsakymu Nr. </w:t>
      </w:r>
      <w:r w:rsidR="002C7A05" w:rsidRPr="00BA6FB7">
        <w:rPr>
          <w:bCs/>
          <w:lang w:val="lt-LT"/>
        </w:rPr>
        <w:t>V-49a</w:t>
      </w:r>
    </w:p>
    <w:p w14:paraId="017B89CF" w14:textId="77777777" w:rsidR="002979EF" w:rsidRPr="00BA6FB7" w:rsidRDefault="002979EF" w:rsidP="002979EF">
      <w:pPr>
        <w:shd w:val="clear" w:color="auto" w:fill="FFFFFF"/>
        <w:tabs>
          <w:tab w:val="left" w:pos="6946"/>
        </w:tabs>
        <w:spacing w:line="310" w:lineRule="exact"/>
        <w:jc w:val="center"/>
        <w:outlineLvl w:val="0"/>
        <w:rPr>
          <w:bCs/>
          <w:lang w:val="lt-LT"/>
        </w:rPr>
      </w:pPr>
    </w:p>
    <w:p w14:paraId="267878F0" w14:textId="1B53AB82" w:rsidR="0082751C" w:rsidRPr="00BA6FB7" w:rsidRDefault="0082751C" w:rsidP="0082751C">
      <w:pPr>
        <w:shd w:val="clear" w:color="auto" w:fill="FFFFFF"/>
        <w:spacing w:line="310" w:lineRule="exact"/>
        <w:ind w:left="5760" w:firstLine="720"/>
        <w:jc w:val="right"/>
        <w:outlineLvl w:val="0"/>
        <w:rPr>
          <w:lang w:val="lt-LT"/>
        </w:rPr>
      </w:pPr>
    </w:p>
    <w:p w14:paraId="73E75C4F" w14:textId="21504409" w:rsidR="00E028BE" w:rsidRPr="00BA6FB7" w:rsidRDefault="00DD0476" w:rsidP="00E028BE">
      <w:pPr>
        <w:shd w:val="clear" w:color="auto" w:fill="FFFFFF"/>
        <w:spacing w:line="310" w:lineRule="exact"/>
        <w:jc w:val="center"/>
        <w:outlineLvl w:val="0"/>
        <w:rPr>
          <w:b/>
          <w:lang w:val="lt-LT"/>
        </w:rPr>
      </w:pPr>
      <w:r w:rsidRPr="00BA6FB7">
        <w:rPr>
          <w:b/>
          <w:lang w:val="lt-LT"/>
        </w:rPr>
        <w:t>MARIJAMPOLĖS ,,RYTO” PAGRINDINĖ MOKYKLA</w:t>
      </w:r>
    </w:p>
    <w:p w14:paraId="63BE6695" w14:textId="49A1958F" w:rsidR="00FC56CF" w:rsidRPr="00BA6FB7" w:rsidRDefault="00FC56CF" w:rsidP="00141CBD">
      <w:pPr>
        <w:jc w:val="center"/>
        <w:rPr>
          <w:b/>
          <w:lang w:val="lt-LT"/>
        </w:rPr>
      </w:pPr>
      <w:r w:rsidRPr="00BA6FB7">
        <w:rPr>
          <w:b/>
          <w:lang w:val="lt-LT"/>
        </w:rPr>
        <w:t>NUOTOLINIO DARBO TVARKOS APRAŠAS</w:t>
      </w:r>
    </w:p>
    <w:p w14:paraId="1A724D94" w14:textId="77777777" w:rsidR="00FC56CF" w:rsidRPr="00BA6FB7" w:rsidRDefault="00FC56CF" w:rsidP="00FC56CF">
      <w:pPr>
        <w:jc w:val="both"/>
        <w:rPr>
          <w:b/>
          <w:lang w:val="lt-LT"/>
        </w:rPr>
      </w:pPr>
    </w:p>
    <w:p w14:paraId="2E16EC60" w14:textId="77777777" w:rsidR="00FC56CF" w:rsidRPr="00BA6FB7" w:rsidRDefault="00FC56CF" w:rsidP="00FC56CF">
      <w:pPr>
        <w:jc w:val="center"/>
        <w:rPr>
          <w:b/>
          <w:lang w:val="lt-LT"/>
        </w:rPr>
      </w:pPr>
      <w:r w:rsidRPr="00BA6FB7">
        <w:rPr>
          <w:b/>
          <w:lang w:val="lt-LT"/>
        </w:rPr>
        <w:t>I. BENDROSIOS NUOSTATOS</w:t>
      </w:r>
    </w:p>
    <w:p w14:paraId="4076EEE6" w14:textId="77777777" w:rsidR="00FC56CF" w:rsidRPr="00BA6FB7" w:rsidRDefault="00FC56CF" w:rsidP="00141CBD">
      <w:pPr>
        <w:tabs>
          <w:tab w:val="left" w:pos="7800"/>
        </w:tabs>
        <w:spacing w:line="276" w:lineRule="auto"/>
        <w:rPr>
          <w:b/>
          <w:lang w:val="lt-LT"/>
        </w:rPr>
      </w:pPr>
      <w:r w:rsidRPr="00BA6FB7">
        <w:rPr>
          <w:b/>
          <w:lang w:val="lt-LT"/>
        </w:rPr>
        <w:tab/>
      </w:r>
    </w:p>
    <w:p w14:paraId="2DB7C718" w14:textId="3731DB01" w:rsidR="00FC56CF" w:rsidRPr="00BA6FB7" w:rsidRDefault="00FC56CF" w:rsidP="00141CBD">
      <w:pPr>
        <w:spacing w:line="276" w:lineRule="auto"/>
        <w:ind w:firstLine="851"/>
        <w:jc w:val="both"/>
        <w:rPr>
          <w:lang w:val="lt-LT"/>
        </w:rPr>
      </w:pPr>
      <w:r w:rsidRPr="00BA6FB7">
        <w:rPr>
          <w:lang w:val="lt-LT"/>
        </w:rPr>
        <w:t xml:space="preserve">1. </w:t>
      </w:r>
      <w:r w:rsidR="00547073" w:rsidRPr="00BA6FB7">
        <w:rPr>
          <w:lang w:val="lt-LT"/>
        </w:rPr>
        <w:t>N</w:t>
      </w:r>
      <w:r w:rsidRPr="00BA6FB7">
        <w:rPr>
          <w:lang w:val="lt-LT"/>
        </w:rPr>
        <w:t xml:space="preserve">uotolinio darbo </w:t>
      </w:r>
      <w:r w:rsidR="00DD0476" w:rsidRPr="00BA6FB7">
        <w:rPr>
          <w:lang w:val="lt-LT"/>
        </w:rPr>
        <w:t>Marijampolės ,,Ryto“ pagrindinėje mokykloje</w:t>
      </w:r>
      <w:r w:rsidRPr="00BA6FB7">
        <w:rPr>
          <w:lang w:val="lt-LT"/>
        </w:rPr>
        <w:t xml:space="preserve"> tvarkos aprašas</w:t>
      </w:r>
      <w:r w:rsidR="00F0234C" w:rsidRPr="00BA6FB7">
        <w:rPr>
          <w:lang w:val="lt-LT"/>
        </w:rPr>
        <w:t xml:space="preserve"> </w:t>
      </w:r>
      <w:r w:rsidRPr="00BA6FB7">
        <w:rPr>
          <w:lang w:val="lt-LT"/>
        </w:rPr>
        <w:t xml:space="preserve">nustato nuotolinio </w:t>
      </w:r>
      <w:r w:rsidR="00DD0476" w:rsidRPr="00BA6FB7">
        <w:rPr>
          <w:lang w:val="lt-LT"/>
        </w:rPr>
        <w:t>darbo tvarką Marijampolės ,,Ryto“ pagrindinėje mokykloje</w:t>
      </w:r>
      <w:r w:rsidRPr="00BA6FB7">
        <w:rPr>
          <w:lang w:val="lt-LT"/>
        </w:rPr>
        <w:t xml:space="preserve">. </w:t>
      </w:r>
    </w:p>
    <w:p w14:paraId="7E5DBFE1" w14:textId="126D2DCB" w:rsidR="00FC56CF" w:rsidRPr="00BA6FB7" w:rsidRDefault="00FC56CF" w:rsidP="00141CBD">
      <w:pPr>
        <w:spacing w:line="276" w:lineRule="auto"/>
        <w:ind w:firstLine="851"/>
        <w:jc w:val="both"/>
        <w:rPr>
          <w:lang w:val="lt-LT"/>
        </w:rPr>
      </w:pPr>
      <w:r w:rsidRPr="00BA6FB7">
        <w:rPr>
          <w:lang w:val="lt-LT"/>
        </w:rPr>
        <w:t>2. Nuotolini</w:t>
      </w:r>
      <w:r w:rsidR="00547073" w:rsidRPr="00BA6FB7">
        <w:rPr>
          <w:lang w:val="lt-LT"/>
        </w:rPr>
        <w:t xml:space="preserve">s darbas – tai įprastas </w:t>
      </w:r>
      <w:r w:rsidRPr="00BA6FB7">
        <w:rPr>
          <w:lang w:val="lt-LT"/>
        </w:rPr>
        <w:t xml:space="preserve">darbuotojo  </w:t>
      </w:r>
      <w:r w:rsidR="00547073" w:rsidRPr="00BA6FB7">
        <w:rPr>
          <w:lang w:val="lt-LT"/>
        </w:rPr>
        <w:t xml:space="preserve">darbas, kurį jis gali atlikti ir pagrindinėje darbovietėje, tačiau dėl tam tikrų priežasčių atliekamas kitoje, nutolusioje nuo pagrindinės darbovietės vietoje su darbdaviu suderinta tvarka ir sąlygomis. </w:t>
      </w:r>
    </w:p>
    <w:p w14:paraId="6D97049C" w14:textId="7A8EE6DF" w:rsidR="00FC56CF" w:rsidRPr="00BA6FB7" w:rsidRDefault="00FC56CF" w:rsidP="00141CBD">
      <w:pPr>
        <w:spacing w:line="276" w:lineRule="auto"/>
        <w:ind w:firstLine="851"/>
        <w:jc w:val="both"/>
        <w:rPr>
          <w:lang w:val="lt-LT"/>
        </w:rPr>
      </w:pPr>
      <w:r w:rsidRPr="00BA6FB7">
        <w:rPr>
          <w:lang w:val="lt-LT"/>
        </w:rPr>
        <w:t>3. Galimybe dirbti nuotoliniu būdu gali pasinaudoti visi darbuotojai, kurių veiklos pobūdis ir specifika leidžia jiems priskirtas funkcijas atlikti šia darbo organizavimo forma.</w:t>
      </w:r>
    </w:p>
    <w:p w14:paraId="61BB565B" w14:textId="77777777" w:rsidR="00443B4F" w:rsidRPr="00BA6FB7" w:rsidRDefault="00FC56CF" w:rsidP="00141CBD">
      <w:pPr>
        <w:shd w:val="clear" w:color="auto" w:fill="FFFFFF"/>
        <w:spacing w:before="180" w:after="180" w:line="276" w:lineRule="auto"/>
        <w:jc w:val="center"/>
        <w:rPr>
          <w:b/>
          <w:bCs/>
          <w:lang w:val="lt-LT" w:eastAsia="lt-LT"/>
        </w:rPr>
      </w:pPr>
      <w:r w:rsidRPr="00BA6FB7">
        <w:rPr>
          <w:b/>
          <w:bCs/>
          <w:lang w:val="lt-LT" w:eastAsia="lt-LT"/>
        </w:rPr>
        <w:t>II. NUOTOLINIO DARBO ORGANIZAVIMAS</w:t>
      </w:r>
    </w:p>
    <w:p w14:paraId="452E26B0" w14:textId="5D68D20B" w:rsidR="000D62FB" w:rsidRPr="00BA6FB7" w:rsidRDefault="00443B4F" w:rsidP="00141CBD">
      <w:pPr>
        <w:shd w:val="clear" w:color="auto" w:fill="FFFFFF"/>
        <w:tabs>
          <w:tab w:val="left" w:pos="851"/>
        </w:tabs>
        <w:spacing w:line="276" w:lineRule="auto"/>
        <w:jc w:val="both"/>
        <w:rPr>
          <w:bCs/>
          <w:lang w:val="lt-LT"/>
        </w:rPr>
      </w:pPr>
      <w:r w:rsidRPr="00BA6FB7">
        <w:rPr>
          <w:b/>
          <w:bCs/>
          <w:lang w:val="lt-LT" w:eastAsia="lt-LT"/>
        </w:rPr>
        <w:t xml:space="preserve">           </w:t>
      </w:r>
      <w:r w:rsidRPr="00BA6FB7">
        <w:rPr>
          <w:lang w:val="lt-LT"/>
        </w:rPr>
        <w:t xml:space="preserve">  </w:t>
      </w:r>
      <w:r w:rsidR="00AB24BA" w:rsidRPr="00BA6FB7">
        <w:rPr>
          <w:lang w:val="lt-LT"/>
        </w:rPr>
        <w:t xml:space="preserve">  </w:t>
      </w:r>
      <w:r w:rsidRPr="00BA6FB7">
        <w:rPr>
          <w:lang w:val="lt-LT"/>
        </w:rPr>
        <w:t>4.</w:t>
      </w:r>
      <w:r w:rsidRPr="00BA6FB7">
        <w:rPr>
          <w:bCs/>
          <w:lang w:val="lt-LT"/>
        </w:rPr>
        <w:t xml:space="preserve"> Mokytojas fiksuotą laiką (kontaktines, neformaliojo švietimo ir klasės auklėtojo valandas) </w:t>
      </w:r>
      <w:r w:rsidR="00DC4969" w:rsidRPr="00BA6FB7">
        <w:rPr>
          <w:bCs/>
          <w:lang w:val="lt-LT"/>
        </w:rPr>
        <w:t>dirba pagal tvarkaraštį.  Nekontaktinės valando</w:t>
      </w:r>
      <w:r w:rsidRPr="00BA6FB7">
        <w:rPr>
          <w:bCs/>
          <w:lang w:val="lt-LT"/>
        </w:rPr>
        <w:t xml:space="preserve">s, </w:t>
      </w:r>
      <w:r w:rsidRPr="00BA6FB7">
        <w:rPr>
          <w:lang w:val="lt-LT"/>
        </w:rPr>
        <w:t xml:space="preserve">susijusios su kontaktinėmis valandomis, </w:t>
      </w:r>
      <w:r w:rsidR="00AB24BA" w:rsidRPr="00BA6FB7">
        <w:rPr>
          <w:lang w:val="lt-LT"/>
        </w:rPr>
        <w:t>profesiniu tobulėjimu</w:t>
      </w:r>
      <w:r w:rsidR="000D62FB" w:rsidRPr="00BA6FB7">
        <w:rPr>
          <w:lang w:val="lt-LT"/>
        </w:rPr>
        <w:t xml:space="preserve"> ir veikla mokyklos bendruomenei</w:t>
      </w:r>
      <w:r w:rsidR="00DC4969" w:rsidRPr="00BA6FB7">
        <w:rPr>
          <w:lang w:val="lt-LT"/>
        </w:rPr>
        <w:t xml:space="preserve"> (išskyrus savivaldos institucij</w:t>
      </w:r>
      <w:r w:rsidR="00BA6FB7">
        <w:rPr>
          <w:lang w:val="lt-LT"/>
        </w:rPr>
        <w:t>ų</w:t>
      </w:r>
      <w:r w:rsidR="00DC4969" w:rsidRPr="00BA6FB7">
        <w:rPr>
          <w:lang w:val="lt-LT"/>
        </w:rPr>
        <w:t xml:space="preserve"> veikla, posėdžius, susirinkimus, renginius, projek</w:t>
      </w:r>
      <w:r w:rsidR="00BA6FB7">
        <w:rPr>
          <w:lang w:val="lt-LT"/>
        </w:rPr>
        <w:t>t</w:t>
      </w:r>
      <w:r w:rsidR="00DC4969" w:rsidRPr="00BA6FB7">
        <w:rPr>
          <w:lang w:val="lt-LT"/>
        </w:rPr>
        <w:t>us, kvalifikacijos tobulinimo renginius, darbo grupės, komisijų veiklą irk t.)</w:t>
      </w:r>
      <w:r w:rsidR="00DC4969" w:rsidRPr="00BA6FB7">
        <w:rPr>
          <w:bCs/>
          <w:lang w:val="lt-LT"/>
        </w:rPr>
        <w:t xml:space="preserve">, vykdomos nuotoliniu būdu kitoje nei darbovietė vietoje, vadovaujantis Nuotolinio darbo Marijampolės “Ryto” pagrindinėje mokykloje tvarkos aprašu. </w:t>
      </w:r>
    </w:p>
    <w:p w14:paraId="1F43F7A5" w14:textId="387384F1" w:rsidR="00FC56CF" w:rsidRPr="00BA6FB7" w:rsidRDefault="00FB5225" w:rsidP="00141CBD">
      <w:pPr>
        <w:shd w:val="clear" w:color="auto" w:fill="FFFFFF"/>
        <w:tabs>
          <w:tab w:val="left" w:pos="851"/>
        </w:tabs>
        <w:spacing w:line="276" w:lineRule="auto"/>
        <w:jc w:val="both"/>
        <w:rPr>
          <w:bCs/>
          <w:lang w:val="lt-LT"/>
        </w:rPr>
      </w:pPr>
      <w:r w:rsidRPr="00BA6FB7">
        <w:rPr>
          <w:bCs/>
          <w:lang w:val="lt-LT"/>
        </w:rPr>
        <w:t xml:space="preserve">              </w:t>
      </w:r>
      <w:r w:rsidR="00AB24BA" w:rsidRPr="00BA6FB7">
        <w:rPr>
          <w:lang w:val="lt-LT" w:eastAsia="lt-LT"/>
        </w:rPr>
        <w:t>5</w:t>
      </w:r>
      <w:r w:rsidR="00FC56CF" w:rsidRPr="00BA6FB7">
        <w:rPr>
          <w:lang w:val="lt-LT" w:eastAsia="lt-LT"/>
        </w:rPr>
        <w:t xml:space="preserve">. Darbuotojas privalo užtikrinti, kad jo pasirinkta nuotolinio darbo vieta atitiktų darbuotojų darbo saugą ir sveikatos apsaugą reglamentuojančių  teisės aktų reikalavimus. </w:t>
      </w:r>
      <w:r w:rsidR="00DD0476" w:rsidRPr="00BA6FB7">
        <w:rPr>
          <w:lang w:val="lt-LT" w:eastAsia="lt-LT"/>
        </w:rPr>
        <w:t xml:space="preserve">Jeigu darbuotojui kyla neaiškumų </w:t>
      </w:r>
      <w:r w:rsidR="00FC56CF" w:rsidRPr="00BA6FB7">
        <w:rPr>
          <w:lang w:val="lt-LT" w:eastAsia="lt-LT"/>
        </w:rPr>
        <w:t xml:space="preserve"> dėl vietos atitikties nustatytiems reikalavimams, darbuotojas t</w:t>
      </w:r>
      <w:r w:rsidR="00206337" w:rsidRPr="00BA6FB7">
        <w:rPr>
          <w:lang w:val="lt-LT" w:eastAsia="lt-LT"/>
        </w:rPr>
        <w:t>uri kreiptis į direktoriaus pavaduotoją</w:t>
      </w:r>
      <w:r w:rsidR="00A065F9" w:rsidRPr="00BA6FB7">
        <w:rPr>
          <w:lang w:val="lt-LT" w:eastAsia="lt-LT"/>
        </w:rPr>
        <w:t xml:space="preserve"> ūkio reikalams</w:t>
      </w:r>
      <w:r w:rsidR="00FC56CF" w:rsidRPr="00BA6FB7">
        <w:rPr>
          <w:lang w:val="lt-LT" w:eastAsia="lt-LT"/>
        </w:rPr>
        <w:t>. Darbuotojas privalo rūpintis savo paties ir kitų asmenų, kurie galėtų nukentėti dėl netinkamo darbuotojo elgesio ar klaidų, sauga ir sveikata, taip pat tinkamu įrangos ir darbo priemonių naudojimu ir apsauga.</w:t>
      </w:r>
    </w:p>
    <w:p w14:paraId="0D804A96" w14:textId="2F3CA66A" w:rsidR="00FC56CF" w:rsidRPr="00BA6FB7" w:rsidRDefault="00C80975" w:rsidP="00141CBD">
      <w:pPr>
        <w:shd w:val="clear" w:color="auto" w:fill="FFFFFF"/>
        <w:spacing w:line="276" w:lineRule="auto"/>
        <w:ind w:firstLine="851"/>
        <w:jc w:val="both"/>
        <w:rPr>
          <w:color w:val="000000" w:themeColor="text1"/>
          <w:lang w:val="lt-LT" w:eastAsia="lt-LT"/>
        </w:rPr>
      </w:pPr>
      <w:r w:rsidRPr="00BA6FB7">
        <w:rPr>
          <w:color w:val="000000" w:themeColor="text1"/>
          <w:lang w:val="lt-LT" w:eastAsia="lt-LT"/>
        </w:rPr>
        <w:t>6</w:t>
      </w:r>
      <w:r w:rsidR="00FC56CF" w:rsidRPr="00BA6FB7">
        <w:rPr>
          <w:color w:val="000000" w:themeColor="text1"/>
          <w:lang w:val="lt-LT" w:eastAsia="lt-LT"/>
        </w:rPr>
        <w:t xml:space="preserve">. Darbuotojas </w:t>
      </w:r>
      <w:r w:rsidR="00DD0476" w:rsidRPr="00BA6FB7">
        <w:rPr>
          <w:color w:val="000000" w:themeColor="text1"/>
          <w:lang w:val="lt-LT" w:eastAsia="lt-LT"/>
        </w:rPr>
        <w:t>d</w:t>
      </w:r>
      <w:r w:rsidR="00FE48D7" w:rsidRPr="00BA6FB7">
        <w:rPr>
          <w:color w:val="000000" w:themeColor="text1"/>
          <w:lang w:val="lt-LT" w:eastAsia="lt-LT"/>
        </w:rPr>
        <w:t>arbui neatlygintinai naudoja savo</w:t>
      </w:r>
      <w:r w:rsidR="00F0234C" w:rsidRPr="00BA6FB7">
        <w:rPr>
          <w:color w:val="000000" w:themeColor="text1"/>
          <w:lang w:val="lt-LT" w:eastAsia="lt-LT"/>
        </w:rPr>
        <w:t xml:space="preserve"> baldus, </w:t>
      </w:r>
      <w:r w:rsidR="00FE48D7" w:rsidRPr="00BA6FB7">
        <w:rPr>
          <w:color w:val="000000" w:themeColor="text1"/>
          <w:lang w:val="lt-LT" w:eastAsia="lt-LT"/>
        </w:rPr>
        <w:t>kompiuterį laikydamasis saugos ir asmens duomenų apsaugos įstatymų reikalavimų.</w:t>
      </w:r>
    </w:p>
    <w:p w14:paraId="1DD03BCE" w14:textId="050813DB" w:rsidR="00F0234C" w:rsidRPr="00BA6FB7" w:rsidRDefault="00C80975" w:rsidP="00141CBD">
      <w:pPr>
        <w:shd w:val="clear" w:color="auto" w:fill="FFFFFF"/>
        <w:spacing w:line="276" w:lineRule="auto"/>
        <w:ind w:firstLine="851"/>
        <w:jc w:val="both"/>
        <w:rPr>
          <w:color w:val="000000" w:themeColor="text1"/>
          <w:lang w:val="lt-LT" w:eastAsia="lt-LT"/>
        </w:rPr>
      </w:pPr>
      <w:r w:rsidRPr="00BA6FB7">
        <w:rPr>
          <w:color w:val="000000" w:themeColor="text1"/>
          <w:lang w:val="lt-LT" w:eastAsia="lt-LT"/>
        </w:rPr>
        <w:t>7</w:t>
      </w:r>
      <w:r w:rsidR="00F0234C" w:rsidRPr="00BA6FB7">
        <w:rPr>
          <w:color w:val="000000" w:themeColor="text1"/>
          <w:lang w:val="lt-LT" w:eastAsia="lt-LT"/>
        </w:rPr>
        <w:t>. Dirbant nuotolinį darbą patirtos patalpų šildymo, elektros energijos sunaudojimo išlaidos nekompensuojamos.</w:t>
      </w:r>
    </w:p>
    <w:p w14:paraId="27F9C907" w14:textId="5F3BAB05" w:rsidR="00C80975" w:rsidRPr="00BA6FB7" w:rsidRDefault="00C80975" w:rsidP="00141CBD">
      <w:pPr>
        <w:pStyle w:val="HTMLiankstoformatuotas"/>
        <w:spacing w:line="276" w:lineRule="auto"/>
        <w:jc w:val="both"/>
        <w:rPr>
          <w:rFonts w:ascii="Times New Roman" w:hAnsi="Times New Roman" w:cs="Times New Roman"/>
          <w:bCs/>
          <w:color w:val="FF0000"/>
          <w:sz w:val="24"/>
          <w:szCs w:val="24"/>
          <w:lang w:val="lt-LT"/>
        </w:rPr>
      </w:pPr>
      <w:r w:rsidRPr="00BA6FB7">
        <w:rPr>
          <w:rFonts w:ascii="Times New Roman" w:hAnsi="Times New Roman" w:cs="Times New Roman"/>
          <w:color w:val="000000" w:themeColor="text1"/>
          <w:sz w:val="24"/>
          <w:szCs w:val="24"/>
          <w:lang w:val="lt-LT" w:eastAsia="lt-LT"/>
        </w:rPr>
        <w:t xml:space="preserve">               8.</w:t>
      </w:r>
      <w:r w:rsidRPr="00BA6FB7">
        <w:rPr>
          <w:rFonts w:ascii="Times New Roman" w:hAnsi="Times New Roman" w:cs="Times New Roman"/>
          <w:bCs/>
          <w:color w:val="FF0000"/>
          <w:sz w:val="24"/>
          <w:szCs w:val="24"/>
          <w:lang w:val="lt-LT"/>
        </w:rPr>
        <w:t xml:space="preserve"> </w:t>
      </w:r>
      <w:r w:rsidRPr="00BA6FB7">
        <w:rPr>
          <w:rFonts w:ascii="Times New Roman" w:hAnsi="Times New Roman" w:cs="Times New Roman"/>
          <w:bCs/>
          <w:sz w:val="24"/>
          <w:szCs w:val="24"/>
          <w:lang w:val="lt-LT"/>
        </w:rPr>
        <w:t>Darbuotojai, dirbantys nuotolinį darbą, privalo:</w:t>
      </w:r>
    </w:p>
    <w:p w14:paraId="34A1CA6A" w14:textId="0F1CD97A" w:rsidR="00C80975" w:rsidRPr="00BA6FB7" w:rsidRDefault="00C80975" w:rsidP="00141CBD">
      <w:pPr>
        <w:pStyle w:val="HTMLiankstoformatuotas"/>
        <w:spacing w:line="276" w:lineRule="auto"/>
        <w:jc w:val="both"/>
        <w:rPr>
          <w:rFonts w:ascii="Times New Roman" w:hAnsi="Times New Roman" w:cs="Times New Roman"/>
          <w:bCs/>
          <w:sz w:val="24"/>
          <w:szCs w:val="24"/>
          <w:lang w:val="lt-LT"/>
        </w:rPr>
      </w:pPr>
      <w:r w:rsidRPr="00BA6FB7">
        <w:rPr>
          <w:rFonts w:ascii="Times New Roman" w:hAnsi="Times New Roman" w:cs="Times New Roman"/>
          <w:bCs/>
          <w:sz w:val="24"/>
          <w:szCs w:val="24"/>
          <w:lang w:val="lt-LT"/>
        </w:rPr>
        <w:t xml:space="preserve">               8.1. savo darbo laiku tikrinti savo elektroninio pašto dėžutę;</w:t>
      </w:r>
    </w:p>
    <w:p w14:paraId="3DDF192D" w14:textId="60CFDE0F" w:rsidR="00C80975" w:rsidRPr="00BA6FB7" w:rsidRDefault="00C80975" w:rsidP="00141CBD">
      <w:pPr>
        <w:pStyle w:val="HTMLiankstoformatuotas"/>
        <w:spacing w:line="276" w:lineRule="auto"/>
        <w:jc w:val="both"/>
        <w:rPr>
          <w:rFonts w:ascii="Times New Roman" w:hAnsi="Times New Roman" w:cs="Times New Roman"/>
          <w:bCs/>
          <w:sz w:val="24"/>
          <w:szCs w:val="24"/>
          <w:lang w:val="lt-LT"/>
        </w:rPr>
      </w:pPr>
      <w:r w:rsidRPr="00BA6FB7">
        <w:rPr>
          <w:rFonts w:ascii="Times New Roman" w:hAnsi="Times New Roman" w:cs="Times New Roman"/>
          <w:bCs/>
          <w:sz w:val="24"/>
          <w:szCs w:val="24"/>
          <w:lang w:val="lt-LT"/>
        </w:rPr>
        <w:t xml:space="preserve">               8.2. savo darbo laiku operatyviai atsakyti į skubius elektroninius pranešimus ir atsiliepti į skambučius;</w:t>
      </w:r>
    </w:p>
    <w:p w14:paraId="4BD78B4C" w14:textId="0EAFF212" w:rsidR="00C80975" w:rsidRPr="00BA6FB7" w:rsidRDefault="00FB5225" w:rsidP="00141CBD">
      <w:pPr>
        <w:pStyle w:val="HTMLiankstoformatuotas"/>
        <w:spacing w:line="276" w:lineRule="auto"/>
        <w:jc w:val="both"/>
        <w:rPr>
          <w:rFonts w:ascii="Times New Roman" w:hAnsi="Times New Roman" w:cs="Times New Roman"/>
          <w:bCs/>
          <w:sz w:val="24"/>
          <w:szCs w:val="24"/>
          <w:lang w:val="lt-LT"/>
        </w:rPr>
      </w:pPr>
      <w:r w:rsidRPr="00BA6FB7">
        <w:rPr>
          <w:rFonts w:ascii="Times New Roman" w:hAnsi="Times New Roman" w:cs="Times New Roman"/>
          <w:bCs/>
          <w:sz w:val="24"/>
          <w:szCs w:val="24"/>
          <w:lang w:val="lt-LT"/>
        </w:rPr>
        <w:t xml:space="preserve">               </w:t>
      </w:r>
      <w:r w:rsidR="00C80975" w:rsidRPr="00BA6FB7">
        <w:rPr>
          <w:rFonts w:ascii="Times New Roman" w:hAnsi="Times New Roman" w:cs="Times New Roman"/>
          <w:bCs/>
          <w:sz w:val="24"/>
          <w:szCs w:val="24"/>
          <w:lang w:val="lt-LT"/>
        </w:rPr>
        <w:t>8</w:t>
      </w:r>
      <w:r w:rsidR="000D62FB" w:rsidRPr="00BA6FB7">
        <w:rPr>
          <w:rFonts w:ascii="Times New Roman" w:hAnsi="Times New Roman" w:cs="Times New Roman"/>
          <w:bCs/>
          <w:sz w:val="24"/>
          <w:szCs w:val="24"/>
          <w:lang w:val="lt-LT"/>
        </w:rPr>
        <w:t>.3</w:t>
      </w:r>
      <w:r w:rsidR="00C80975" w:rsidRPr="00BA6FB7">
        <w:rPr>
          <w:rFonts w:ascii="Times New Roman" w:hAnsi="Times New Roman" w:cs="Times New Roman"/>
          <w:bCs/>
          <w:sz w:val="24"/>
          <w:szCs w:val="24"/>
          <w:lang w:val="lt-LT"/>
        </w:rPr>
        <w:t>. atlikti pavedimus per nustatytą terminą;</w:t>
      </w:r>
    </w:p>
    <w:p w14:paraId="2C0EF317" w14:textId="205EDB68" w:rsidR="00FB5225" w:rsidRPr="00BA6FB7" w:rsidRDefault="00FB5225" w:rsidP="00141CBD">
      <w:pPr>
        <w:spacing w:line="276" w:lineRule="auto"/>
        <w:ind w:firstLine="851"/>
        <w:jc w:val="both"/>
        <w:rPr>
          <w:lang w:val="lt-LT"/>
        </w:rPr>
      </w:pPr>
      <w:r w:rsidRPr="00BA6FB7">
        <w:rPr>
          <w:bCs/>
          <w:lang w:val="lt-LT"/>
        </w:rPr>
        <w:t xml:space="preserve"> 8</w:t>
      </w:r>
      <w:r w:rsidRPr="00BA6FB7">
        <w:rPr>
          <w:lang w:val="lt-LT"/>
        </w:rPr>
        <w:t>.4. esant tarnybinei būtinybei nuotoliniu būdu dirbantis darbuotojas privalo ne vėliau kaip per pusantros valandos atvykti į savo darbo vietą.</w:t>
      </w:r>
    </w:p>
    <w:p w14:paraId="2707BD59" w14:textId="78242854" w:rsidR="00C80975" w:rsidRPr="00BA6FB7" w:rsidRDefault="00071248" w:rsidP="00141CBD">
      <w:pPr>
        <w:pStyle w:val="HTMLiankstoformatuotas"/>
        <w:spacing w:line="276" w:lineRule="auto"/>
        <w:jc w:val="both"/>
        <w:rPr>
          <w:rFonts w:ascii="Times New Roman" w:hAnsi="Times New Roman" w:cs="Times New Roman"/>
          <w:bCs/>
          <w:sz w:val="24"/>
          <w:szCs w:val="24"/>
          <w:lang w:val="lt-LT"/>
        </w:rPr>
      </w:pPr>
      <w:r w:rsidRPr="00BA6FB7">
        <w:rPr>
          <w:rFonts w:ascii="Times New Roman" w:hAnsi="Times New Roman" w:cs="Times New Roman"/>
          <w:bCs/>
          <w:sz w:val="24"/>
          <w:szCs w:val="24"/>
          <w:lang w:val="lt-LT"/>
        </w:rPr>
        <w:t xml:space="preserve">               </w:t>
      </w:r>
      <w:r w:rsidR="00C80975" w:rsidRPr="00BA6FB7">
        <w:rPr>
          <w:rFonts w:ascii="Times New Roman" w:hAnsi="Times New Roman" w:cs="Times New Roman"/>
          <w:bCs/>
          <w:sz w:val="24"/>
          <w:szCs w:val="24"/>
          <w:lang w:val="lt-LT"/>
        </w:rPr>
        <w:t>8</w:t>
      </w:r>
      <w:r w:rsidRPr="00BA6FB7">
        <w:rPr>
          <w:rFonts w:ascii="Times New Roman" w:hAnsi="Times New Roman" w:cs="Times New Roman"/>
          <w:bCs/>
          <w:sz w:val="24"/>
          <w:szCs w:val="24"/>
          <w:lang w:val="lt-LT"/>
        </w:rPr>
        <w:t>.5</w:t>
      </w:r>
      <w:r w:rsidR="00C80975" w:rsidRPr="00BA6FB7">
        <w:rPr>
          <w:rFonts w:ascii="Times New Roman" w:hAnsi="Times New Roman" w:cs="Times New Roman"/>
          <w:bCs/>
          <w:sz w:val="24"/>
          <w:szCs w:val="24"/>
          <w:lang w:val="lt-LT"/>
        </w:rPr>
        <w:t>. laikytis teisės aktuose nustatytų darbų saugos ir kitų teisės aktų, kurie taikomi ir dirbant mokyklos patalpose, reikalavimų;</w:t>
      </w:r>
    </w:p>
    <w:p w14:paraId="0DBA2793" w14:textId="2739A1F5" w:rsidR="00FC56CF" w:rsidRPr="00BA6FB7" w:rsidRDefault="00071248" w:rsidP="00141CBD">
      <w:pPr>
        <w:shd w:val="clear" w:color="auto" w:fill="FFFFFF"/>
        <w:spacing w:line="276" w:lineRule="auto"/>
        <w:jc w:val="both"/>
        <w:rPr>
          <w:lang w:val="lt-LT" w:eastAsia="lt-LT"/>
        </w:rPr>
      </w:pPr>
      <w:r w:rsidRPr="00BA6FB7">
        <w:rPr>
          <w:color w:val="000000" w:themeColor="text1"/>
          <w:lang w:val="lt-LT" w:eastAsia="lt-LT"/>
        </w:rPr>
        <w:lastRenderedPageBreak/>
        <w:t xml:space="preserve">               9</w:t>
      </w:r>
      <w:r w:rsidR="00FC56CF" w:rsidRPr="00BA6FB7">
        <w:rPr>
          <w:color w:val="000000" w:themeColor="text1"/>
          <w:lang w:val="lt-LT" w:eastAsia="lt-LT"/>
        </w:rPr>
        <w:t xml:space="preserve">. Galimybė dirbti </w:t>
      </w:r>
      <w:r w:rsidR="003D738E" w:rsidRPr="00BA6FB7">
        <w:rPr>
          <w:color w:val="000000" w:themeColor="text1"/>
          <w:lang w:val="lt-LT" w:eastAsia="lt-LT"/>
        </w:rPr>
        <w:t>nuotoliniu būdu suteikiama šalių</w:t>
      </w:r>
      <w:r w:rsidR="00FC56CF" w:rsidRPr="00BA6FB7">
        <w:rPr>
          <w:color w:val="000000" w:themeColor="text1"/>
          <w:lang w:val="lt-LT" w:eastAsia="lt-LT"/>
        </w:rPr>
        <w:t xml:space="preserve"> susitarimu pagal darbuotojo prašymą</w:t>
      </w:r>
      <w:r w:rsidR="00FB5225" w:rsidRPr="00BA6FB7">
        <w:rPr>
          <w:color w:val="000000" w:themeColor="text1"/>
          <w:lang w:val="lt-LT" w:eastAsia="lt-LT"/>
        </w:rPr>
        <w:t xml:space="preserve"> (Priedas).</w:t>
      </w:r>
      <w:r w:rsidR="00FC56CF" w:rsidRPr="00BA6FB7">
        <w:rPr>
          <w:color w:val="000000" w:themeColor="text1"/>
          <w:lang w:val="lt-LT" w:eastAsia="lt-LT"/>
        </w:rPr>
        <w:t xml:space="preserve"> </w:t>
      </w:r>
      <w:r w:rsidR="00B246AA" w:rsidRPr="00BA6FB7">
        <w:rPr>
          <w:lang w:val="lt-LT" w:eastAsia="lt-LT"/>
        </w:rPr>
        <w:t>Prašymas dėl</w:t>
      </w:r>
      <w:r w:rsidR="00FC56CF" w:rsidRPr="00BA6FB7">
        <w:rPr>
          <w:lang w:val="lt-LT" w:eastAsia="lt-LT"/>
        </w:rPr>
        <w:t xml:space="preserve"> nuotolinio darbo turi būti s</w:t>
      </w:r>
      <w:r w:rsidR="00DD0476" w:rsidRPr="00BA6FB7">
        <w:rPr>
          <w:lang w:val="lt-LT" w:eastAsia="lt-LT"/>
        </w:rPr>
        <w:t>uderintas su mokyklos</w:t>
      </w:r>
      <w:r w:rsidR="00B246AA" w:rsidRPr="00BA6FB7">
        <w:rPr>
          <w:lang w:val="lt-LT" w:eastAsia="lt-LT"/>
        </w:rPr>
        <w:t xml:space="preserve"> direktoriumi.</w:t>
      </w:r>
      <w:r w:rsidR="00FC56CF" w:rsidRPr="00BA6FB7">
        <w:rPr>
          <w:lang w:val="lt-LT" w:eastAsia="lt-LT"/>
        </w:rPr>
        <w:t xml:space="preserve"> Sprendimas priimamas šalims sutarus, kad dėl nuotolinio darbo patirtos išlaidos darbuotojui nėra kompensuojamos. </w:t>
      </w:r>
    </w:p>
    <w:p w14:paraId="398CE607" w14:textId="18F41C4E" w:rsidR="00FC56CF" w:rsidRPr="00BA6FB7" w:rsidRDefault="00071248" w:rsidP="00141CBD">
      <w:pPr>
        <w:spacing w:line="276" w:lineRule="auto"/>
        <w:ind w:firstLine="851"/>
        <w:jc w:val="both"/>
        <w:rPr>
          <w:lang w:val="lt-LT"/>
        </w:rPr>
      </w:pPr>
      <w:r w:rsidRPr="00BA6FB7">
        <w:rPr>
          <w:lang w:val="lt-LT"/>
        </w:rPr>
        <w:t>10</w:t>
      </w:r>
      <w:r w:rsidR="00FC56CF" w:rsidRPr="00BA6FB7">
        <w:rPr>
          <w:lang w:val="lt-LT"/>
        </w:rPr>
        <w:t xml:space="preserve">. </w:t>
      </w:r>
      <w:r w:rsidR="00B246AA" w:rsidRPr="00BA6FB7">
        <w:rPr>
          <w:lang w:val="lt-LT"/>
        </w:rPr>
        <w:t>P</w:t>
      </w:r>
      <w:r w:rsidR="00FC56CF" w:rsidRPr="00BA6FB7">
        <w:rPr>
          <w:lang w:val="lt-LT"/>
        </w:rPr>
        <w:t>rašyme privaloma nurodyti:</w:t>
      </w:r>
    </w:p>
    <w:p w14:paraId="6D617A26" w14:textId="3B3A553F" w:rsidR="00FC56CF" w:rsidRPr="00BA6FB7" w:rsidRDefault="00071248" w:rsidP="00141CBD">
      <w:pPr>
        <w:spacing w:line="276" w:lineRule="auto"/>
        <w:ind w:firstLine="851"/>
        <w:jc w:val="both"/>
        <w:rPr>
          <w:lang w:val="lt-LT"/>
        </w:rPr>
      </w:pPr>
      <w:r w:rsidRPr="00BA6FB7">
        <w:rPr>
          <w:lang w:val="lt-LT"/>
        </w:rPr>
        <w:t>10</w:t>
      </w:r>
      <w:r w:rsidR="00FC56CF" w:rsidRPr="00BA6FB7">
        <w:rPr>
          <w:lang w:val="lt-LT"/>
        </w:rPr>
        <w:t>.1. nuotolinio darbo vietą (tikslų adresą, kur bus dirbama);</w:t>
      </w:r>
    </w:p>
    <w:p w14:paraId="4F97FB51" w14:textId="49BF0352" w:rsidR="00FC56CF" w:rsidRPr="00BA6FB7" w:rsidRDefault="00071248" w:rsidP="00141CBD">
      <w:pPr>
        <w:spacing w:line="276" w:lineRule="auto"/>
        <w:ind w:firstLine="851"/>
        <w:jc w:val="both"/>
        <w:rPr>
          <w:lang w:val="lt-LT"/>
        </w:rPr>
      </w:pPr>
      <w:r w:rsidRPr="00BA6FB7">
        <w:rPr>
          <w:lang w:val="lt-LT"/>
        </w:rPr>
        <w:t>10</w:t>
      </w:r>
      <w:r w:rsidR="007419DB" w:rsidRPr="00BA6FB7">
        <w:rPr>
          <w:lang w:val="lt-LT"/>
        </w:rPr>
        <w:t>.2. telefono numerį kuriuo bus</w:t>
      </w:r>
      <w:r w:rsidR="00FC56CF" w:rsidRPr="00BA6FB7">
        <w:rPr>
          <w:lang w:val="lt-LT"/>
        </w:rPr>
        <w:t xml:space="preserve"> palaikomas ryšys;</w:t>
      </w:r>
    </w:p>
    <w:p w14:paraId="1491217A" w14:textId="5D06410A" w:rsidR="00FC56CF" w:rsidRPr="00BA6FB7" w:rsidRDefault="00071248" w:rsidP="00141CBD">
      <w:pPr>
        <w:spacing w:line="276" w:lineRule="auto"/>
        <w:ind w:firstLine="851"/>
        <w:jc w:val="both"/>
        <w:rPr>
          <w:color w:val="000000" w:themeColor="text1"/>
          <w:lang w:val="lt-LT"/>
        </w:rPr>
      </w:pPr>
      <w:r w:rsidRPr="00BA6FB7">
        <w:rPr>
          <w:color w:val="000000" w:themeColor="text1"/>
          <w:lang w:val="lt-LT"/>
        </w:rPr>
        <w:t>10</w:t>
      </w:r>
      <w:r w:rsidR="00FC56CF" w:rsidRPr="00BA6FB7">
        <w:rPr>
          <w:color w:val="000000" w:themeColor="text1"/>
          <w:lang w:val="lt-LT"/>
        </w:rPr>
        <w:t>.3. nuotolinio darbo pradžios ir pabaigos laiką</w:t>
      </w:r>
      <w:r w:rsidR="00AB24BA" w:rsidRPr="00BA6FB7">
        <w:rPr>
          <w:color w:val="000000" w:themeColor="text1"/>
          <w:lang w:val="lt-LT"/>
        </w:rPr>
        <w:t>;</w:t>
      </w:r>
      <w:r w:rsidR="00036756" w:rsidRPr="00BA6FB7">
        <w:rPr>
          <w:color w:val="000000" w:themeColor="text1"/>
          <w:lang w:val="lt-LT"/>
        </w:rPr>
        <w:t xml:space="preserve"> </w:t>
      </w:r>
    </w:p>
    <w:p w14:paraId="1EBE1100" w14:textId="60D40089" w:rsidR="00FC56CF" w:rsidRPr="00BA6FB7" w:rsidRDefault="00071248" w:rsidP="00141CBD">
      <w:pPr>
        <w:spacing w:line="276" w:lineRule="auto"/>
        <w:ind w:firstLine="851"/>
        <w:jc w:val="both"/>
        <w:rPr>
          <w:lang w:val="lt-LT"/>
        </w:rPr>
      </w:pPr>
      <w:r w:rsidRPr="00BA6FB7">
        <w:rPr>
          <w:color w:val="000000" w:themeColor="text1"/>
          <w:lang w:val="lt-LT"/>
        </w:rPr>
        <w:t>10</w:t>
      </w:r>
      <w:r w:rsidR="00FC56CF" w:rsidRPr="00BA6FB7">
        <w:rPr>
          <w:color w:val="000000" w:themeColor="text1"/>
          <w:lang w:val="lt-LT"/>
        </w:rPr>
        <w:t xml:space="preserve">.4. patvirtinti, kad nuotolinio darbo vieta ir naudojamos darbo priemonės atitinka būtinus </w:t>
      </w:r>
      <w:r w:rsidR="00FC56CF" w:rsidRPr="00BA6FB7">
        <w:rPr>
          <w:lang w:val="lt-LT"/>
        </w:rPr>
        <w:t xml:space="preserve">saugos ir sveikatos reikalavimus; </w:t>
      </w:r>
    </w:p>
    <w:p w14:paraId="7C9EF201" w14:textId="2BCC9DA4" w:rsidR="00FC56CF" w:rsidRPr="00BA6FB7" w:rsidRDefault="00071248" w:rsidP="00141CBD">
      <w:pPr>
        <w:spacing w:line="276" w:lineRule="auto"/>
        <w:ind w:firstLine="851"/>
        <w:jc w:val="both"/>
        <w:rPr>
          <w:lang w:val="lt-LT"/>
        </w:rPr>
      </w:pPr>
      <w:r w:rsidRPr="00BA6FB7">
        <w:rPr>
          <w:lang w:val="lt-LT"/>
        </w:rPr>
        <w:t>10</w:t>
      </w:r>
      <w:r w:rsidR="00FC56CF" w:rsidRPr="00BA6FB7">
        <w:rPr>
          <w:lang w:val="lt-LT"/>
        </w:rPr>
        <w:t>.5. patvirtinti įsipareigojimą laikytis nuotolinio darbo saugos reikalavimų darbo funkcijų atlikimo metu, taip pat patvirtinti, kad jeigu trauma bus patirta laiku, kuris pagal susitarimą nepriskiriamas darbo laikui, arba</w:t>
      </w:r>
      <w:r w:rsidR="002C427E" w:rsidRPr="00BA6FB7">
        <w:rPr>
          <w:lang w:val="lt-LT"/>
        </w:rPr>
        <w:t xml:space="preserve"> su darbo funkcijų atlikimu nesu</w:t>
      </w:r>
      <w:r w:rsidR="00FC56CF" w:rsidRPr="00BA6FB7">
        <w:rPr>
          <w:lang w:val="lt-LT"/>
        </w:rPr>
        <w:t>sijusiomis aplinkybėmis, įvykis nebus laikomas nelaimingu atsitikimu darbe;</w:t>
      </w:r>
    </w:p>
    <w:p w14:paraId="78B71BBA" w14:textId="2AEAE6E1" w:rsidR="00FC56CF" w:rsidRPr="00BA6FB7" w:rsidRDefault="00071248" w:rsidP="00141CBD">
      <w:pPr>
        <w:spacing w:line="276" w:lineRule="auto"/>
        <w:ind w:firstLine="851"/>
        <w:jc w:val="both"/>
        <w:rPr>
          <w:color w:val="000000" w:themeColor="text1"/>
          <w:lang w:val="lt-LT"/>
        </w:rPr>
      </w:pPr>
      <w:r w:rsidRPr="00BA6FB7">
        <w:rPr>
          <w:color w:val="000000" w:themeColor="text1"/>
          <w:lang w:val="lt-LT"/>
        </w:rPr>
        <w:t>10</w:t>
      </w:r>
      <w:r w:rsidR="00FC56CF" w:rsidRPr="00BA6FB7">
        <w:rPr>
          <w:color w:val="000000" w:themeColor="text1"/>
          <w:lang w:val="lt-LT"/>
        </w:rPr>
        <w:t xml:space="preserve">.6. pasižadėti laikytis Lietuvos Respublikos Vyriausybės 2013 m. liepos 24 d. nutarimu    Nr. 716 patvirtintame Bendrųjų elektroninės informacijos saugos reikalavimų apraše nustatytų elektroninės informacijos saugos reikalavimų.     </w:t>
      </w:r>
    </w:p>
    <w:p w14:paraId="23AFA915" w14:textId="7530F161" w:rsidR="00FC56CF" w:rsidRPr="00BA6FB7" w:rsidRDefault="00071248" w:rsidP="00141CBD">
      <w:pPr>
        <w:spacing w:line="276" w:lineRule="auto"/>
        <w:ind w:firstLine="851"/>
        <w:jc w:val="both"/>
        <w:rPr>
          <w:lang w:val="lt-LT"/>
        </w:rPr>
      </w:pPr>
      <w:r w:rsidRPr="00BA6FB7">
        <w:rPr>
          <w:color w:val="000000" w:themeColor="text1"/>
          <w:lang w:val="lt-LT"/>
        </w:rPr>
        <w:t>11</w:t>
      </w:r>
      <w:r w:rsidR="00FC56CF" w:rsidRPr="00BA6FB7">
        <w:rPr>
          <w:color w:val="000000" w:themeColor="text1"/>
          <w:lang w:val="lt-LT"/>
        </w:rPr>
        <w:t xml:space="preserve">. Nuotolinio darbo metu darbuotojas turi būti pasiekiamas jo nurodytu telefonu, o praleidęs </w:t>
      </w:r>
      <w:r w:rsidR="00FC56CF" w:rsidRPr="00BA6FB7">
        <w:rPr>
          <w:lang w:val="lt-LT"/>
        </w:rPr>
        <w:t xml:space="preserve">skambučius perskambinti ne vėliau kaip per vieną valandą. </w:t>
      </w:r>
    </w:p>
    <w:p w14:paraId="15A26485" w14:textId="028F3778" w:rsidR="00FC56CF" w:rsidRPr="00BA6FB7" w:rsidRDefault="00071248" w:rsidP="00141CBD">
      <w:pPr>
        <w:spacing w:line="276" w:lineRule="auto"/>
        <w:ind w:firstLine="851"/>
        <w:jc w:val="both"/>
        <w:rPr>
          <w:lang w:val="lt-LT"/>
        </w:rPr>
      </w:pPr>
      <w:r w:rsidRPr="00BA6FB7">
        <w:rPr>
          <w:lang w:val="lt-LT"/>
        </w:rPr>
        <w:t>12</w:t>
      </w:r>
      <w:r w:rsidR="00B246AA" w:rsidRPr="00BA6FB7">
        <w:rPr>
          <w:lang w:val="lt-LT"/>
        </w:rPr>
        <w:t xml:space="preserve">. </w:t>
      </w:r>
      <w:r w:rsidR="00FB5225" w:rsidRPr="00BA6FB7">
        <w:rPr>
          <w:lang w:val="lt-LT"/>
        </w:rPr>
        <w:t>Darbuotojai negali</w:t>
      </w:r>
      <w:r w:rsidR="00FC56CF" w:rsidRPr="00BA6FB7">
        <w:rPr>
          <w:lang w:val="lt-LT"/>
        </w:rPr>
        <w:t xml:space="preserve"> dirbti nuotoliniu būdu, esant vienai ar kelioms toliau nurodytoms aplinkybėms:</w:t>
      </w:r>
    </w:p>
    <w:p w14:paraId="49600881" w14:textId="7F2D5563" w:rsidR="00FC56CF" w:rsidRPr="00BA6FB7" w:rsidRDefault="00FE3A30" w:rsidP="00141CBD">
      <w:pPr>
        <w:spacing w:line="276" w:lineRule="auto"/>
        <w:ind w:firstLine="851"/>
        <w:jc w:val="both"/>
        <w:rPr>
          <w:color w:val="000000" w:themeColor="text1"/>
          <w:lang w:val="lt-LT"/>
        </w:rPr>
      </w:pPr>
      <w:r w:rsidRPr="00BA6FB7">
        <w:rPr>
          <w:color w:val="000000" w:themeColor="text1"/>
          <w:lang w:val="lt-LT"/>
        </w:rPr>
        <w:t>1</w:t>
      </w:r>
      <w:r w:rsidR="00071248" w:rsidRPr="00BA6FB7">
        <w:rPr>
          <w:color w:val="000000" w:themeColor="text1"/>
          <w:lang w:val="lt-LT"/>
        </w:rPr>
        <w:t>2</w:t>
      </w:r>
      <w:r w:rsidR="00FB5225" w:rsidRPr="00BA6FB7">
        <w:rPr>
          <w:color w:val="000000" w:themeColor="text1"/>
          <w:lang w:val="lt-LT"/>
        </w:rPr>
        <w:t>.1</w:t>
      </w:r>
      <w:r w:rsidR="00FC56CF" w:rsidRPr="00BA6FB7">
        <w:rPr>
          <w:color w:val="000000" w:themeColor="text1"/>
          <w:lang w:val="lt-LT"/>
        </w:rPr>
        <w:t>. dėl darbo nuotoliniu būdu nebūtų užtikrintas tinkamas  funkcijų vykdymas;</w:t>
      </w:r>
    </w:p>
    <w:p w14:paraId="04241167" w14:textId="327C6792" w:rsidR="00FB5225" w:rsidRPr="00BA6FB7" w:rsidRDefault="00071248" w:rsidP="00141CBD">
      <w:pPr>
        <w:spacing w:line="276" w:lineRule="auto"/>
        <w:ind w:firstLine="851"/>
        <w:jc w:val="both"/>
        <w:rPr>
          <w:lang w:val="lt-LT"/>
        </w:rPr>
      </w:pPr>
      <w:r w:rsidRPr="00BA6FB7">
        <w:rPr>
          <w:color w:val="000000" w:themeColor="text1"/>
          <w:lang w:val="lt-LT"/>
        </w:rPr>
        <w:t>12</w:t>
      </w:r>
      <w:r w:rsidR="00FC56CF" w:rsidRPr="00BA6FB7">
        <w:rPr>
          <w:color w:val="000000" w:themeColor="text1"/>
          <w:lang w:val="lt-LT"/>
        </w:rPr>
        <w:t xml:space="preserve">.3. darbas nuotoliniu būdu daro neigiamą įtaką darbuotojo </w:t>
      </w:r>
      <w:r w:rsidR="00FB5225" w:rsidRPr="00BA6FB7">
        <w:rPr>
          <w:lang w:val="lt-LT"/>
        </w:rPr>
        <w:t>darbo kokybei.</w:t>
      </w:r>
    </w:p>
    <w:p w14:paraId="283AF5E7" w14:textId="6891A1CD" w:rsidR="00FB5225" w:rsidRPr="00BA6FB7" w:rsidRDefault="00071248" w:rsidP="00141CBD">
      <w:pPr>
        <w:spacing w:line="276" w:lineRule="auto"/>
        <w:ind w:firstLine="851"/>
        <w:jc w:val="both"/>
        <w:rPr>
          <w:lang w:val="lt-LT"/>
        </w:rPr>
      </w:pPr>
      <w:r w:rsidRPr="00BA6FB7">
        <w:rPr>
          <w:bCs/>
          <w:lang w:val="lt-LT"/>
        </w:rPr>
        <w:t>13</w:t>
      </w:r>
      <w:r w:rsidR="00FB5225" w:rsidRPr="00BA6FB7">
        <w:rPr>
          <w:bCs/>
          <w:lang w:val="lt-LT"/>
        </w:rPr>
        <w:t>. Darbuotojo prašymas dirbti nuotoliniu būdu netenkinamas arba panaikinamas šiais atvejais:</w:t>
      </w:r>
    </w:p>
    <w:p w14:paraId="78F8692B" w14:textId="1AFB32F2" w:rsidR="00FB5225" w:rsidRPr="00BA6FB7" w:rsidRDefault="00071248" w:rsidP="00141CBD">
      <w:pPr>
        <w:pStyle w:val="HTMLiankstoformatuotas"/>
        <w:spacing w:line="276" w:lineRule="auto"/>
        <w:jc w:val="both"/>
        <w:rPr>
          <w:rFonts w:ascii="Times New Roman" w:hAnsi="Times New Roman" w:cs="Times New Roman"/>
          <w:bCs/>
          <w:sz w:val="24"/>
          <w:szCs w:val="24"/>
          <w:lang w:val="lt-LT"/>
        </w:rPr>
      </w:pPr>
      <w:r w:rsidRPr="00BA6FB7">
        <w:rPr>
          <w:rFonts w:ascii="Times New Roman" w:hAnsi="Times New Roman" w:cs="Times New Roman"/>
          <w:bCs/>
          <w:sz w:val="24"/>
          <w:szCs w:val="24"/>
          <w:lang w:val="lt-LT"/>
        </w:rPr>
        <w:t xml:space="preserve">              13</w:t>
      </w:r>
      <w:r w:rsidR="00FB5225" w:rsidRPr="00BA6FB7">
        <w:rPr>
          <w:rFonts w:ascii="Times New Roman" w:hAnsi="Times New Roman" w:cs="Times New Roman"/>
          <w:bCs/>
          <w:sz w:val="24"/>
          <w:szCs w:val="24"/>
          <w:lang w:val="lt-LT"/>
        </w:rPr>
        <w:t>.1. darbuotojas nevykdo pareigų, nustatytų aprašo 8 punkte, ar netinkamai jas vykdo;</w:t>
      </w:r>
    </w:p>
    <w:p w14:paraId="6CE7970C" w14:textId="2E138499" w:rsidR="00FB5225" w:rsidRPr="00BA6FB7" w:rsidRDefault="00071248" w:rsidP="00141CBD">
      <w:pPr>
        <w:pStyle w:val="HTMLiankstoformatuotas"/>
        <w:spacing w:line="276" w:lineRule="auto"/>
        <w:jc w:val="both"/>
        <w:rPr>
          <w:rFonts w:ascii="Times New Roman" w:hAnsi="Times New Roman" w:cs="Times New Roman"/>
          <w:bCs/>
          <w:sz w:val="24"/>
          <w:szCs w:val="24"/>
          <w:lang w:val="lt-LT"/>
        </w:rPr>
      </w:pPr>
      <w:r w:rsidRPr="00BA6FB7">
        <w:rPr>
          <w:rFonts w:ascii="Times New Roman" w:hAnsi="Times New Roman" w:cs="Times New Roman"/>
          <w:bCs/>
          <w:sz w:val="24"/>
          <w:szCs w:val="24"/>
          <w:lang w:val="lt-LT"/>
        </w:rPr>
        <w:t xml:space="preserve">              13</w:t>
      </w:r>
      <w:r w:rsidR="00FB5225" w:rsidRPr="00BA6FB7">
        <w:rPr>
          <w:rFonts w:ascii="Times New Roman" w:hAnsi="Times New Roman" w:cs="Times New Roman"/>
          <w:bCs/>
          <w:sz w:val="24"/>
          <w:szCs w:val="24"/>
          <w:lang w:val="lt-LT"/>
        </w:rPr>
        <w:t>.2. darbuotojas dėl veiklos pobūdžio ir specifikos negali atlikti priskirtų funkcijų ne mokyklos patalpose;</w:t>
      </w:r>
    </w:p>
    <w:p w14:paraId="0B9A8E17" w14:textId="3BAA28A0" w:rsidR="00FB5225" w:rsidRPr="00BA6FB7" w:rsidRDefault="00071248" w:rsidP="00141CBD">
      <w:pPr>
        <w:pStyle w:val="HTMLiankstoformatuotas"/>
        <w:spacing w:line="276" w:lineRule="auto"/>
        <w:jc w:val="both"/>
        <w:rPr>
          <w:rFonts w:ascii="Times New Roman" w:hAnsi="Times New Roman" w:cs="Times New Roman"/>
          <w:bCs/>
          <w:sz w:val="24"/>
          <w:szCs w:val="24"/>
          <w:lang w:val="lt-LT"/>
        </w:rPr>
      </w:pPr>
      <w:r w:rsidRPr="00BA6FB7">
        <w:rPr>
          <w:rFonts w:ascii="Times New Roman" w:hAnsi="Times New Roman" w:cs="Times New Roman"/>
          <w:bCs/>
          <w:sz w:val="24"/>
          <w:szCs w:val="24"/>
          <w:lang w:val="lt-LT"/>
        </w:rPr>
        <w:t xml:space="preserve">              13</w:t>
      </w:r>
      <w:r w:rsidR="00FB5225" w:rsidRPr="00BA6FB7">
        <w:rPr>
          <w:rFonts w:ascii="Times New Roman" w:hAnsi="Times New Roman" w:cs="Times New Roman"/>
          <w:bCs/>
          <w:sz w:val="24"/>
          <w:szCs w:val="24"/>
          <w:lang w:val="lt-LT"/>
        </w:rPr>
        <w:t>.3. darbuotojas pateikia prašymą dėl leidimo dirbti nuotoliniu būdu panaikinimo;</w:t>
      </w:r>
    </w:p>
    <w:p w14:paraId="4349BD08" w14:textId="79E9B799" w:rsidR="00FB5225" w:rsidRPr="00BA6FB7" w:rsidRDefault="00071248" w:rsidP="00141CBD">
      <w:pPr>
        <w:pStyle w:val="HTMLiankstoformatuotas"/>
        <w:spacing w:line="276" w:lineRule="auto"/>
        <w:jc w:val="both"/>
        <w:rPr>
          <w:rFonts w:ascii="Times New Roman" w:hAnsi="Times New Roman" w:cs="Times New Roman"/>
          <w:bCs/>
          <w:sz w:val="24"/>
          <w:szCs w:val="24"/>
          <w:lang w:val="lt-LT"/>
        </w:rPr>
      </w:pPr>
      <w:r w:rsidRPr="00BA6FB7">
        <w:rPr>
          <w:rFonts w:ascii="Times New Roman" w:hAnsi="Times New Roman" w:cs="Times New Roman"/>
          <w:bCs/>
          <w:sz w:val="24"/>
          <w:szCs w:val="24"/>
          <w:lang w:val="lt-LT"/>
        </w:rPr>
        <w:t xml:space="preserve">              13</w:t>
      </w:r>
      <w:r w:rsidR="00FB5225" w:rsidRPr="00BA6FB7">
        <w:rPr>
          <w:rFonts w:ascii="Times New Roman" w:hAnsi="Times New Roman" w:cs="Times New Roman"/>
          <w:bCs/>
          <w:sz w:val="24"/>
          <w:szCs w:val="24"/>
          <w:lang w:val="lt-LT"/>
        </w:rPr>
        <w:t>.4. pasikeičia aplinkybės, dėl kurių nepavyksta suderinti darbuotojo darbo grafiko.</w:t>
      </w:r>
    </w:p>
    <w:p w14:paraId="543E3BB5" w14:textId="1863C87E" w:rsidR="00FB5225" w:rsidRPr="00BA6FB7" w:rsidRDefault="00071248" w:rsidP="00141CBD">
      <w:pPr>
        <w:pStyle w:val="HTMLiankstoformatuotas"/>
        <w:spacing w:line="276" w:lineRule="auto"/>
        <w:jc w:val="both"/>
        <w:rPr>
          <w:rFonts w:ascii="Times New Roman" w:hAnsi="Times New Roman" w:cs="Times New Roman"/>
          <w:bCs/>
          <w:sz w:val="24"/>
          <w:szCs w:val="24"/>
          <w:lang w:val="lt-LT"/>
        </w:rPr>
      </w:pPr>
      <w:r w:rsidRPr="00BA6FB7">
        <w:rPr>
          <w:rFonts w:ascii="Times New Roman" w:hAnsi="Times New Roman" w:cs="Times New Roman"/>
          <w:bCs/>
          <w:sz w:val="24"/>
          <w:szCs w:val="24"/>
          <w:lang w:val="lt-LT"/>
        </w:rPr>
        <w:t xml:space="preserve">              14</w:t>
      </w:r>
      <w:r w:rsidR="00FB5225" w:rsidRPr="00BA6FB7">
        <w:rPr>
          <w:rFonts w:ascii="Times New Roman" w:hAnsi="Times New Roman" w:cs="Times New Roman"/>
          <w:bCs/>
          <w:sz w:val="24"/>
          <w:szCs w:val="24"/>
          <w:lang w:val="lt-LT"/>
        </w:rPr>
        <w:t xml:space="preserve">. </w:t>
      </w:r>
      <w:r w:rsidR="00FB5225" w:rsidRPr="00BA6FB7">
        <w:rPr>
          <w:rFonts w:ascii="Times New Roman" w:hAnsi="Times New Roman" w:cs="Times New Roman"/>
          <w:sz w:val="24"/>
          <w:szCs w:val="24"/>
          <w:lang w:val="lt-LT"/>
        </w:rPr>
        <w:t>Už darbo nuotoliniu būdu rezultatus darbuotojas atsiskaito kuruojančiam vadovui.</w:t>
      </w:r>
    </w:p>
    <w:p w14:paraId="4ADBAA37" w14:textId="2C327EE6" w:rsidR="00FB5225" w:rsidRPr="00BA6FB7" w:rsidRDefault="00FB5225" w:rsidP="00141CBD">
      <w:pPr>
        <w:spacing w:line="276" w:lineRule="auto"/>
        <w:ind w:firstLine="851"/>
        <w:jc w:val="both"/>
        <w:rPr>
          <w:lang w:val="lt-LT"/>
        </w:rPr>
      </w:pPr>
    </w:p>
    <w:p w14:paraId="6750333C" w14:textId="77777777" w:rsidR="00FC56CF" w:rsidRPr="00BA6FB7" w:rsidRDefault="00FC56CF" w:rsidP="00141CBD">
      <w:pPr>
        <w:spacing w:line="276" w:lineRule="auto"/>
        <w:jc w:val="center"/>
        <w:rPr>
          <w:b/>
          <w:lang w:val="lt-LT"/>
        </w:rPr>
      </w:pPr>
      <w:r w:rsidRPr="00BA6FB7">
        <w:rPr>
          <w:b/>
          <w:lang w:val="lt-LT"/>
        </w:rPr>
        <w:t>III. BAIGIAMOSIOS NUOSTATOS</w:t>
      </w:r>
    </w:p>
    <w:p w14:paraId="0ACA6D07" w14:textId="77777777" w:rsidR="00FC56CF" w:rsidRPr="00BA6FB7" w:rsidRDefault="00FC56CF" w:rsidP="00141CBD">
      <w:pPr>
        <w:spacing w:line="276" w:lineRule="auto"/>
        <w:ind w:firstLine="851"/>
        <w:jc w:val="center"/>
        <w:rPr>
          <w:b/>
          <w:lang w:val="lt-LT"/>
        </w:rPr>
      </w:pPr>
    </w:p>
    <w:p w14:paraId="12C54C0F" w14:textId="72ECD3C9" w:rsidR="00FC56CF" w:rsidRPr="00BA6FB7" w:rsidRDefault="00FC56CF" w:rsidP="00141CBD">
      <w:pPr>
        <w:spacing w:line="276" w:lineRule="auto"/>
        <w:ind w:firstLine="851"/>
        <w:jc w:val="both"/>
        <w:rPr>
          <w:lang w:val="lt-LT"/>
        </w:rPr>
      </w:pPr>
      <w:r w:rsidRPr="00BA6FB7">
        <w:rPr>
          <w:lang w:val="lt-LT"/>
        </w:rPr>
        <w:t>1</w:t>
      </w:r>
      <w:r w:rsidR="00071248" w:rsidRPr="00BA6FB7">
        <w:rPr>
          <w:lang w:val="lt-LT"/>
        </w:rPr>
        <w:t>5</w:t>
      </w:r>
      <w:r w:rsidRPr="00BA6FB7">
        <w:rPr>
          <w:lang w:val="lt-LT"/>
        </w:rPr>
        <w:t>. Užduočių formavimas ir atsiskaitymas už jų rezultatus nesiskiria nuo darbo nenuotoliniu būdu metu formuojamų užduočių ir atsiskaitymo už jas.</w:t>
      </w:r>
    </w:p>
    <w:p w14:paraId="43A593B7" w14:textId="5335B644" w:rsidR="00FC56CF" w:rsidRPr="00BA6FB7" w:rsidRDefault="00FC56CF" w:rsidP="00141CBD">
      <w:pPr>
        <w:spacing w:line="276" w:lineRule="auto"/>
        <w:ind w:firstLine="851"/>
        <w:jc w:val="both"/>
        <w:rPr>
          <w:lang w:val="lt-LT"/>
        </w:rPr>
      </w:pPr>
      <w:r w:rsidRPr="00BA6FB7">
        <w:rPr>
          <w:lang w:val="lt-LT"/>
        </w:rPr>
        <w:t>1</w:t>
      </w:r>
      <w:r w:rsidR="00071248" w:rsidRPr="00BA6FB7">
        <w:rPr>
          <w:lang w:val="lt-LT"/>
        </w:rPr>
        <w:t>6</w:t>
      </w:r>
      <w:r w:rsidR="00284E77" w:rsidRPr="00BA6FB7">
        <w:rPr>
          <w:lang w:val="lt-LT"/>
        </w:rPr>
        <w:t>.</w:t>
      </w:r>
      <w:r w:rsidRPr="00BA6FB7">
        <w:rPr>
          <w:lang w:val="lt-LT"/>
        </w:rPr>
        <w:t xml:space="preserve"> Darbuotojui, kuris nesilaiko nuotolinio darbo reikalavimų, nurodytų </w:t>
      </w:r>
      <w:r w:rsidR="00071248" w:rsidRPr="00BA6FB7">
        <w:rPr>
          <w:lang w:val="lt-LT"/>
        </w:rPr>
        <w:t>Aprašo 6, 7, 8.4 ir 11</w:t>
      </w:r>
      <w:r w:rsidR="00605BD7" w:rsidRPr="00BA6FB7">
        <w:rPr>
          <w:lang w:val="lt-LT"/>
        </w:rPr>
        <w:t xml:space="preserve"> </w:t>
      </w:r>
      <w:r w:rsidRPr="00BA6FB7">
        <w:rPr>
          <w:lang w:val="lt-LT"/>
        </w:rPr>
        <w:t>punktuose, tiesioginio vadovo siūlymu galimybė dirbti nuotoliniu būdu ribojama arba nuo 1 iki 3 mėnesių nesuteikiama.</w:t>
      </w:r>
    </w:p>
    <w:p w14:paraId="75538994" w14:textId="04BFEB3F" w:rsidR="00071248" w:rsidRPr="00BA6FB7" w:rsidRDefault="00071248" w:rsidP="00141CBD">
      <w:pPr>
        <w:pStyle w:val="HTMLiankstoformatuotas"/>
        <w:spacing w:line="276" w:lineRule="auto"/>
        <w:jc w:val="both"/>
        <w:rPr>
          <w:rFonts w:ascii="Times New Roman" w:hAnsi="Times New Roman" w:cs="Times New Roman"/>
          <w:bCs/>
          <w:sz w:val="24"/>
          <w:szCs w:val="24"/>
          <w:lang w:val="lt-LT"/>
        </w:rPr>
      </w:pPr>
      <w:r w:rsidRPr="00BA6FB7">
        <w:rPr>
          <w:rFonts w:ascii="Times New Roman" w:hAnsi="Times New Roman" w:cs="Times New Roman"/>
          <w:sz w:val="24"/>
          <w:szCs w:val="24"/>
          <w:lang w:val="lt-LT"/>
        </w:rPr>
        <w:t xml:space="preserve">                </w:t>
      </w:r>
      <w:r w:rsidRPr="00BA6FB7">
        <w:rPr>
          <w:rFonts w:ascii="Times New Roman" w:hAnsi="Times New Roman" w:cs="Times New Roman"/>
          <w:bCs/>
          <w:sz w:val="24"/>
          <w:szCs w:val="24"/>
          <w:lang w:val="lt-LT"/>
        </w:rPr>
        <w:t>17. Darbuotojams, dirbantiems nuotoliniu būdu, taikomos tokios pat socialinės garantijos, kokios taikomos dirbantiems mokyklos patalpose.</w:t>
      </w:r>
    </w:p>
    <w:p w14:paraId="3F56A6EC" w14:textId="6E84BD00" w:rsidR="00071248" w:rsidRPr="00BA6FB7" w:rsidRDefault="00071248" w:rsidP="00141CBD">
      <w:pPr>
        <w:spacing w:line="276" w:lineRule="auto"/>
        <w:ind w:firstLine="851"/>
        <w:jc w:val="both"/>
        <w:rPr>
          <w:lang w:val="lt-LT"/>
        </w:rPr>
      </w:pPr>
    </w:p>
    <w:p w14:paraId="4220AD9F" w14:textId="77777777" w:rsidR="00FC56CF" w:rsidRPr="00BA6FB7" w:rsidRDefault="00FC56CF" w:rsidP="00141CBD">
      <w:pPr>
        <w:spacing w:line="276" w:lineRule="auto"/>
        <w:ind w:firstLine="851"/>
        <w:jc w:val="both"/>
        <w:rPr>
          <w:lang w:val="lt-LT"/>
        </w:rPr>
      </w:pPr>
    </w:p>
    <w:p w14:paraId="7AB173F1" w14:textId="77777777" w:rsidR="00FC56CF" w:rsidRPr="00BA6FB7" w:rsidRDefault="00FC56CF" w:rsidP="00141CBD">
      <w:pPr>
        <w:spacing w:line="276" w:lineRule="auto"/>
        <w:ind w:firstLine="851"/>
        <w:jc w:val="center"/>
        <w:rPr>
          <w:lang w:val="lt-LT"/>
        </w:rPr>
      </w:pPr>
      <w:r w:rsidRPr="00BA6FB7">
        <w:rPr>
          <w:lang w:val="lt-LT"/>
        </w:rPr>
        <w:t>_____________________</w:t>
      </w:r>
    </w:p>
    <w:p w14:paraId="237B9D6E" w14:textId="108BC2E2" w:rsidR="00641705" w:rsidRPr="00BA6FB7" w:rsidRDefault="00641705" w:rsidP="00141CBD">
      <w:pPr>
        <w:spacing w:line="276" w:lineRule="auto"/>
        <w:jc w:val="center"/>
        <w:rPr>
          <w:lang w:val="lt-LT"/>
        </w:rPr>
      </w:pPr>
    </w:p>
    <w:p w14:paraId="5CC00BBA" w14:textId="4E8EBE2E" w:rsidR="00F0234C" w:rsidRPr="00BA6FB7" w:rsidRDefault="00F0234C" w:rsidP="00141CBD">
      <w:pPr>
        <w:spacing w:line="276" w:lineRule="auto"/>
        <w:jc w:val="center"/>
        <w:rPr>
          <w:lang w:val="lt-LT"/>
        </w:rPr>
      </w:pPr>
    </w:p>
    <w:p w14:paraId="3B4E422F" w14:textId="2859E781" w:rsidR="00F0234C" w:rsidRPr="00BA6FB7" w:rsidRDefault="00141CBD" w:rsidP="00141CBD">
      <w:pPr>
        <w:spacing w:line="276" w:lineRule="auto"/>
        <w:ind w:firstLine="5954"/>
        <w:rPr>
          <w:lang w:val="lt-LT"/>
        </w:rPr>
      </w:pPr>
      <w:r w:rsidRPr="00BA6FB7">
        <w:rPr>
          <w:lang w:val="lt-LT"/>
        </w:rPr>
        <w:lastRenderedPageBreak/>
        <w:t>Nuotolinio darbo tvarkos aprašo</w:t>
      </w:r>
    </w:p>
    <w:p w14:paraId="77AA687E" w14:textId="68115764" w:rsidR="00F0234C" w:rsidRPr="00BA6FB7" w:rsidRDefault="00D3527E" w:rsidP="00141CBD">
      <w:pPr>
        <w:spacing w:line="276" w:lineRule="auto"/>
        <w:jc w:val="center"/>
        <w:rPr>
          <w:lang w:val="lt-LT"/>
        </w:rPr>
      </w:pPr>
      <w:r w:rsidRPr="00BA6FB7">
        <w:rPr>
          <w:lang w:val="lt-LT"/>
        </w:rPr>
        <w:t xml:space="preserve">                                                </w:t>
      </w:r>
      <w:r w:rsidR="00141CBD" w:rsidRPr="00BA6FB7">
        <w:rPr>
          <w:lang w:val="lt-LT"/>
        </w:rPr>
        <w:t xml:space="preserve"> </w:t>
      </w:r>
      <w:r w:rsidRPr="00BA6FB7">
        <w:rPr>
          <w:lang w:val="lt-LT"/>
        </w:rPr>
        <w:t xml:space="preserve"> </w:t>
      </w:r>
      <w:r w:rsidR="00141CBD" w:rsidRPr="00BA6FB7">
        <w:rPr>
          <w:lang w:val="lt-LT"/>
        </w:rPr>
        <w:t>p</w:t>
      </w:r>
      <w:r w:rsidRPr="00BA6FB7">
        <w:rPr>
          <w:lang w:val="lt-LT"/>
        </w:rPr>
        <w:t>riedas</w:t>
      </w:r>
    </w:p>
    <w:p w14:paraId="66D94BA3" w14:textId="3937A1EE" w:rsidR="00141CBD" w:rsidRPr="00BA6FB7" w:rsidRDefault="00141CBD" w:rsidP="00141CBD">
      <w:pPr>
        <w:spacing w:line="276" w:lineRule="auto"/>
        <w:jc w:val="center"/>
        <w:rPr>
          <w:lang w:val="lt-LT"/>
        </w:rPr>
      </w:pPr>
    </w:p>
    <w:p w14:paraId="264BE8A7" w14:textId="77777777" w:rsidR="00141CBD" w:rsidRPr="00BA6FB7" w:rsidRDefault="00141CBD" w:rsidP="00141CBD">
      <w:pPr>
        <w:spacing w:line="276" w:lineRule="auto"/>
        <w:jc w:val="center"/>
        <w:rPr>
          <w:lang w:val="lt-LT"/>
        </w:rPr>
      </w:pPr>
    </w:p>
    <w:p w14:paraId="2167C165" w14:textId="77777777" w:rsidR="0098587E" w:rsidRPr="00BA6FB7" w:rsidRDefault="0098587E" w:rsidP="00141CBD">
      <w:pPr>
        <w:spacing w:line="276" w:lineRule="auto"/>
        <w:ind w:firstLine="851"/>
        <w:jc w:val="center"/>
        <w:rPr>
          <w:rFonts w:eastAsia="Calibri"/>
          <w:color w:val="000000"/>
          <w:lang w:val="lt-LT"/>
        </w:rPr>
      </w:pPr>
      <w:r w:rsidRPr="00BA6FB7">
        <w:rPr>
          <w:rFonts w:eastAsia="Calibri"/>
          <w:color w:val="000000"/>
          <w:lang w:val="lt-LT"/>
        </w:rPr>
        <w:t>_____________________________________________</w:t>
      </w:r>
    </w:p>
    <w:p w14:paraId="2473065A" w14:textId="77777777" w:rsidR="0098587E" w:rsidRPr="00BA6FB7" w:rsidRDefault="0098587E" w:rsidP="00141CBD">
      <w:pPr>
        <w:spacing w:line="276" w:lineRule="auto"/>
        <w:ind w:firstLine="851"/>
        <w:jc w:val="center"/>
        <w:rPr>
          <w:rFonts w:eastAsia="Calibri"/>
          <w:color w:val="000000"/>
          <w:lang w:val="lt-LT"/>
        </w:rPr>
      </w:pPr>
      <w:r w:rsidRPr="00BA6FB7">
        <w:rPr>
          <w:rFonts w:eastAsia="Calibri"/>
          <w:color w:val="000000"/>
          <w:lang w:val="lt-LT"/>
        </w:rPr>
        <w:t>( darbuotojo vardas ir pavardė)</w:t>
      </w:r>
    </w:p>
    <w:p w14:paraId="6BC7692F" w14:textId="77777777" w:rsidR="0098587E" w:rsidRPr="00BA6FB7" w:rsidRDefault="0098587E" w:rsidP="00141CBD">
      <w:pPr>
        <w:spacing w:line="276" w:lineRule="auto"/>
        <w:jc w:val="both"/>
        <w:rPr>
          <w:bCs/>
          <w:lang w:val="lt-LT" w:eastAsia="lt-LT"/>
        </w:rPr>
      </w:pPr>
    </w:p>
    <w:p w14:paraId="5C1B1CA5" w14:textId="77777777" w:rsidR="0098587E" w:rsidRPr="00BA6FB7" w:rsidRDefault="0098587E" w:rsidP="00141CBD">
      <w:pPr>
        <w:spacing w:line="276" w:lineRule="auto"/>
        <w:ind w:firstLine="851"/>
        <w:jc w:val="center"/>
        <w:rPr>
          <w:lang w:val="lt-LT"/>
        </w:rPr>
      </w:pPr>
      <w:r w:rsidRPr="00BA6FB7">
        <w:rPr>
          <w:lang w:val="lt-LT"/>
        </w:rPr>
        <w:t>________________________________________________________________________</w:t>
      </w:r>
    </w:p>
    <w:p w14:paraId="1726C76D" w14:textId="77777777" w:rsidR="0098587E" w:rsidRPr="00BA6FB7" w:rsidRDefault="0098587E" w:rsidP="00141CBD">
      <w:pPr>
        <w:spacing w:line="276" w:lineRule="auto"/>
        <w:ind w:firstLine="851"/>
        <w:jc w:val="center"/>
        <w:rPr>
          <w:rFonts w:eastAsia="Calibri"/>
          <w:color w:val="000000"/>
          <w:lang w:val="lt-LT"/>
        </w:rPr>
      </w:pPr>
      <w:r w:rsidRPr="00BA6FB7">
        <w:rPr>
          <w:rFonts w:eastAsia="Calibri"/>
          <w:color w:val="000000"/>
          <w:lang w:val="lt-LT"/>
        </w:rPr>
        <w:t>( pareigybės pavadinimas)</w:t>
      </w:r>
    </w:p>
    <w:p w14:paraId="45BD6023" w14:textId="77777777" w:rsidR="0098587E" w:rsidRPr="00BA6FB7" w:rsidRDefault="0098587E" w:rsidP="00141CBD">
      <w:pPr>
        <w:spacing w:line="276" w:lineRule="auto"/>
        <w:rPr>
          <w:rFonts w:eastAsia="Calibri"/>
          <w:color w:val="000000"/>
          <w:lang w:val="lt-LT"/>
        </w:rPr>
      </w:pPr>
    </w:p>
    <w:p w14:paraId="76640C38" w14:textId="77777777" w:rsidR="000C225E" w:rsidRPr="00BA6FB7" w:rsidRDefault="000C225E" w:rsidP="00141CBD">
      <w:pPr>
        <w:spacing w:line="276" w:lineRule="auto"/>
        <w:ind w:firstLine="851"/>
        <w:jc w:val="center"/>
        <w:rPr>
          <w:rFonts w:eastAsia="Calibri"/>
          <w:b/>
          <w:color w:val="000000"/>
          <w:lang w:val="lt-LT"/>
        </w:rPr>
      </w:pPr>
    </w:p>
    <w:p w14:paraId="64EEE39B" w14:textId="77777777" w:rsidR="000C225E" w:rsidRPr="00BA6FB7" w:rsidRDefault="000C225E" w:rsidP="00141CBD">
      <w:pPr>
        <w:spacing w:line="276" w:lineRule="auto"/>
        <w:ind w:firstLine="851"/>
        <w:jc w:val="center"/>
        <w:rPr>
          <w:rFonts w:eastAsia="Calibri"/>
          <w:b/>
          <w:color w:val="000000"/>
          <w:lang w:val="lt-LT"/>
        </w:rPr>
      </w:pPr>
    </w:p>
    <w:p w14:paraId="4F9FDC32" w14:textId="77FD7AF6" w:rsidR="000C225E" w:rsidRPr="00BA6FB7" w:rsidRDefault="000C225E" w:rsidP="00141CBD">
      <w:pPr>
        <w:spacing w:line="276" w:lineRule="auto"/>
        <w:rPr>
          <w:rFonts w:eastAsia="Calibri"/>
          <w:color w:val="000000"/>
          <w:lang w:val="lt-LT"/>
        </w:rPr>
      </w:pPr>
      <w:r w:rsidRPr="00BA6FB7">
        <w:rPr>
          <w:rFonts w:eastAsia="Calibri"/>
          <w:color w:val="000000"/>
          <w:lang w:val="lt-LT"/>
        </w:rPr>
        <w:t xml:space="preserve">Marijampolės “Ryto” pagrindinės </w:t>
      </w:r>
    </w:p>
    <w:p w14:paraId="526324EE" w14:textId="6FBEAEA6" w:rsidR="000C225E" w:rsidRPr="00BA6FB7" w:rsidRDefault="000C225E" w:rsidP="00141CBD">
      <w:pPr>
        <w:spacing w:line="276" w:lineRule="auto"/>
        <w:rPr>
          <w:rFonts w:eastAsia="Calibri"/>
          <w:color w:val="000000"/>
          <w:lang w:val="lt-LT"/>
        </w:rPr>
      </w:pPr>
      <w:r w:rsidRPr="00BA6FB7">
        <w:rPr>
          <w:rFonts w:eastAsia="Calibri"/>
          <w:color w:val="000000"/>
          <w:lang w:val="lt-LT"/>
        </w:rPr>
        <w:t>mokyklos direktoriui</w:t>
      </w:r>
    </w:p>
    <w:p w14:paraId="68361A40" w14:textId="77777777" w:rsidR="000C225E" w:rsidRPr="00BA6FB7" w:rsidRDefault="000C225E" w:rsidP="00141CBD">
      <w:pPr>
        <w:spacing w:line="276" w:lineRule="auto"/>
        <w:ind w:firstLine="851"/>
        <w:jc w:val="center"/>
        <w:rPr>
          <w:rFonts w:eastAsia="Calibri"/>
          <w:b/>
          <w:color w:val="000000"/>
          <w:lang w:val="lt-LT"/>
        </w:rPr>
      </w:pPr>
    </w:p>
    <w:p w14:paraId="0D1DF9C2" w14:textId="013EFB2A" w:rsidR="0098587E" w:rsidRPr="00BA6FB7" w:rsidRDefault="0098587E" w:rsidP="00141CBD">
      <w:pPr>
        <w:spacing w:line="276" w:lineRule="auto"/>
        <w:ind w:firstLine="851"/>
        <w:jc w:val="center"/>
        <w:rPr>
          <w:rFonts w:eastAsia="Calibri"/>
          <w:b/>
          <w:color w:val="000000"/>
          <w:lang w:val="lt-LT"/>
        </w:rPr>
      </w:pPr>
      <w:r w:rsidRPr="00BA6FB7">
        <w:rPr>
          <w:rFonts w:eastAsia="Calibri"/>
          <w:b/>
          <w:color w:val="000000"/>
          <w:lang w:val="lt-LT"/>
        </w:rPr>
        <w:t>PRAŠYMAS</w:t>
      </w:r>
    </w:p>
    <w:p w14:paraId="52032F30" w14:textId="77777777" w:rsidR="0098587E" w:rsidRPr="00BA6FB7" w:rsidRDefault="0098587E" w:rsidP="00141CBD">
      <w:pPr>
        <w:spacing w:line="276" w:lineRule="auto"/>
        <w:ind w:firstLine="851"/>
        <w:jc w:val="center"/>
        <w:rPr>
          <w:rFonts w:eastAsia="Calibri"/>
          <w:b/>
          <w:color w:val="000000"/>
          <w:lang w:val="lt-LT"/>
        </w:rPr>
      </w:pPr>
      <w:r w:rsidRPr="00BA6FB7">
        <w:rPr>
          <w:rFonts w:eastAsia="Calibri"/>
          <w:b/>
          <w:color w:val="000000"/>
          <w:lang w:val="lt-LT"/>
        </w:rPr>
        <w:t>DĖL LEIDIMO DIRBTI NUOTOLINIU BŪDU</w:t>
      </w:r>
    </w:p>
    <w:p w14:paraId="5F36289D" w14:textId="77777777" w:rsidR="0098587E" w:rsidRPr="00BA6FB7" w:rsidRDefault="0098587E" w:rsidP="00141CBD">
      <w:pPr>
        <w:spacing w:line="276" w:lineRule="auto"/>
        <w:ind w:firstLine="851"/>
        <w:jc w:val="both"/>
        <w:rPr>
          <w:rFonts w:eastAsia="Calibri"/>
          <w:b/>
          <w:color w:val="000000"/>
          <w:lang w:val="lt-LT"/>
        </w:rPr>
      </w:pPr>
    </w:p>
    <w:p w14:paraId="3BC1099E" w14:textId="77777777" w:rsidR="0098587E" w:rsidRPr="00BA6FB7" w:rsidRDefault="0098587E" w:rsidP="00141CBD">
      <w:pPr>
        <w:spacing w:line="276" w:lineRule="auto"/>
        <w:ind w:firstLine="851"/>
        <w:jc w:val="center"/>
        <w:rPr>
          <w:rFonts w:eastAsia="Calibri"/>
          <w:color w:val="000000"/>
          <w:lang w:val="lt-LT"/>
        </w:rPr>
      </w:pPr>
      <w:r w:rsidRPr="00BA6FB7">
        <w:rPr>
          <w:rFonts w:eastAsia="Calibri"/>
          <w:color w:val="000000"/>
          <w:lang w:val="lt-LT"/>
        </w:rPr>
        <w:t>_____________________</w:t>
      </w:r>
    </w:p>
    <w:p w14:paraId="779AD287" w14:textId="77777777" w:rsidR="0098587E" w:rsidRPr="00BA6FB7" w:rsidRDefault="0098587E" w:rsidP="00141CBD">
      <w:pPr>
        <w:spacing w:line="276" w:lineRule="auto"/>
        <w:ind w:firstLine="851"/>
        <w:jc w:val="center"/>
        <w:rPr>
          <w:rFonts w:eastAsia="Calibri"/>
          <w:color w:val="000000"/>
          <w:lang w:val="lt-LT"/>
        </w:rPr>
      </w:pPr>
      <w:r w:rsidRPr="00BA6FB7">
        <w:rPr>
          <w:rFonts w:eastAsia="Calibri"/>
          <w:color w:val="000000"/>
          <w:lang w:val="lt-LT"/>
        </w:rPr>
        <w:t>(Data)</w:t>
      </w:r>
    </w:p>
    <w:p w14:paraId="098B86F9" w14:textId="3024F210" w:rsidR="0098587E" w:rsidRPr="00BA6FB7" w:rsidRDefault="0098587E" w:rsidP="00141CBD">
      <w:pPr>
        <w:spacing w:line="276" w:lineRule="auto"/>
        <w:ind w:firstLine="851"/>
        <w:jc w:val="center"/>
        <w:rPr>
          <w:rFonts w:eastAsia="Calibri"/>
          <w:color w:val="000000"/>
          <w:lang w:val="lt-LT"/>
        </w:rPr>
      </w:pPr>
      <w:r w:rsidRPr="00BA6FB7">
        <w:rPr>
          <w:rFonts w:eastAsia="Calibri"/>
          <w:color w:val="000000"/>
          <w:lang w:val="lt-LT"/>
        </w:rPr>
        <w:t>Marijampolė</w:t>
      </w:r>
    </w:p>
    <w:p w14:paraId="48C5B0BC" w14:textId="77777777" w:rsidR="0098587E" w:rsidRPr="00BA6FB7" w:rsidRDefault="0098587E" w:rsidP="00141CBD">
      <w:pPr>
        <w:spacing w:line="276" w:lineRule="auto"/>
        <w:rPr>
          <w:lang w:val="lt-LT"/>
        </w:rPr>
      </w:pPr>
    </w:p>
    <w:p w14:paraId="6319F190" w14:textId="77777777" w:rsidR="0098587E" w:rsidRPr="00BA6FB7" w:rsidRDefault="0098587E" w:rsidP="00141CBD">
      <w:pPr>
        <w:spacing w:line="276" w:lineRule="auto"/>
        <w:ind w:firstLine="851"/>
        <w:rPr>
          <w:bCs/>
          <w:lang w:val="lt-LT"/>
        </w:rPr>
      </w:pPr>
      <w:r w:rsidRPr="00BA6FB7">
        <w:rPr>
          <w:bCs/>
          <w:lang w:val="lt-LT"/>
        </w:rPr>
        <w:t>Prašau leisti dalį mano atliekamų funkcijų atlikti nuotoliniu būdu šiuo laikotarpiu:</w:t>
      </w:r>
    </w:p>
    <w:p w14:paraId="75551646" w14:textId="77777777" w:rsidR="0098587E" w:rsidRPr="00BA6FB7" w:rsidRDefault="0098587E" w:rsidP="00141CBD">
      <w:pPr>
        <w:spacing w:line="276" w:lineRule="auto"/>
        <w:ind w:firstLine="851"/>
        <w:rPr>
          <w:bCs/>
          <w:lang w:val="lt-LT"/>
        </w:rPr>
      </w:pPr>
      <w:r w:rsidRPr="00BA6FB7">
        <w:rPr>
          <w:b/>
          <w:bCs/>
          <w:lang w:val="lt-LT"/>
        </w:rPr>
        <w:t xml:space="preserve"> </w:t>
      </w:r>
      <w:r w:rsidRPr="00BA6FB7">
        <w:rPr>
          <w:bCs/>
          <w:lang w:val="lt-LT"/>
        </w:rPr>
        <w:t>________________________________________________________________________________</w:t>
      </w:r>
    </w:p>
    <w:p w14:paraId="5C446A06" w14:textId="77777777" w:rsidR="0098587E" w:rsidRPr="00BA6FB7" w:rsidRDefault="0098587E" w:rsidP="00141CBD">
      <w:pPr>
        <w:spacing w:line="276" w:lineRule="auto"/>
        <w:ind w:firstLine="851"/>
        <w:rPr>
          <w:bCs/>
          <w:lang w:val="lt-LT"/>
        </w:rPr>
      </w:pPr>
    </w:p>
    <w:p w14:paraId="47A445EA" w14:textId="77777777" w:rsidR="0098587E" w:rsidRPr="00BA6FB7" w:rsidRDefault="0098587E" w:rsidP="00141CBD">
      <w:pPr>
        <w:spacing w:line="276" w:lineRule="auto"/>
        <w:rPr>
          <w:bCs/>
          <w:lang w:val="lt-LT"/>
        </w:rPr>
      </w:pPr>
      <w:r w:rsidRPr="00BA6FB7">
        <w:rPr>
          <w:bCs/>
          <w:lang w:val="lt-LT"/>
        </w:rPr>
        <w:t>________________________________________________________________________________</w:t>
      </w:r>
    </w:p>
    <w:p w14:paraId="041B04C4" w14:textId="77777777" w:rsidR="0098587E" w:rsidRPr="00BA6FB7" w:rsidRDefault="0098587E" w:rsidP="00141CBD">
      <w:pPr>
        <w:spacing w:line="276" w:lineRule="auto"/>
        <w:jc w:val="center"/>
        <w:rPr>
          <w:lang w:val="lt-LT"/>
        </w:rPr>
      </w:pPr>
      <w:r w:rsidRPr="00BA6FB7">
        <w:rPr>
          <w:lang w:val="lt-LT"/>
        </w:rPr>
        <w:t xml:space="preserve"> (</w:t>
      </w:r>
      <w:r w:rsidRPr="00BA6FB7">
        <w:rPr>
          <w:bCs/>
          <w:lang w:val="lt-LT"/>
        </w:rPr>
        <w:t>nurodoma(-</w:t>
      </w:r>
      <w:proofErr w:type="spellStart"/>
      <w:r w:rsidRPr="00BA6FB7">
        <w:rPr>
          <w:bCs/>
          <w:lang w:val="lt-LT"/>
        </w:rPr>
        <w:t>os</w:t>
      </w:r>
      <w:proofErr w:type="spellEnd"/>
      <w:r w:rsidRPr="00BA6FB7">
        <w:rPr>
          <w:bCs/>
          <w:lang w:val="lt-LT"/>
        </w:rPr>
        <w:t>) savaitės darbo diena ir valandos, kuria(-</w:t>
      </w:r>
      <w:proofErr w:type="spellStart"/>
      <w:r w:rsidRPr="00BA6FB7">
        <w:rPr>
          <w:bCs/>
          <w:lang w:val="lt-LT"/>
        </w:rPr>
        <w:t>iomis</w:t>
      </w:r>
      <w:proofErr w:type="spellEnd"/>
      <w:r w:rsidRPr="00BA6FB7">
        <w:rPr>
          <w:bCs/>
          <w:lang w:val="lt-LT"/>
        </w:rPr>
        <w:t xml:space="preserve">) </w:t>
      </w:r>
      <w:r w:rsidRPr="00BA6FB7">
        <w:rPr>
          <w:lang w:val="lt-LT"/>
        </w:rPr>
        <w:t>darbuotojas dirbs nuotoliniu būdu)</w:t>
      </w:r>
    </w:p>
    <w:p w14:paraId="1B92961E" w14:textId="77777777" w:rsidR="0098587E" w:rsidRPr="00BA6FB7" w:rsidRDefault="0098587E" w:rsidP="00141CBD">
      <w:pPr>
        <w:spacing w:line="276" w:lineRule="auto"/>
        <w:jc w:val="center"/>
        <w:rPr>
          <w:lang w:val="lt-LT"/>
        </w:rPr>
      </w:pPr>
    </w:p>
    <w:p w14:paraId="6195B83D" w14:textId="77777777" w:rsidR="0098587E" w:rsidRPr="00BA6FB7" w:rsidRDefault="0098587E" w:rsidP="00141CBD">
      <w:pPr>
        <w:spacing w:line="276" w:lineRule="auto"/>
        <w:jc w:val="both"/>
        <w:rPr>
          <w:bCs/>
          <w:lang w:val="lt-LT"/>
        </w:rPr>
      </w:pPr>
      <w:r w:rsidRPr="00BA6FB7">
        <w:rPr>
          <w:bCs/>
          <w:lang w:val="lt-LT"/>
        </w:rPr>
        <w:t>________________________________________________________________________________</w:t>
      </w:r>
    </w:p>
    <w:p w14:paraId="47C9F6F8" w14:textId="77777777" w:rsidR="0098587E" w:rsidRPr="00BA6FB7" w:rsidRDefault="0098587E" w:rsidP="00141CBD">
      <w:pPr>
        <w:spacing w:line="276" w:lineRule="auto"/>
        <w:jc w:val="both"/>
        <w:rPr>
          <w:bCs/>
          <w:lang w:val="lt-LT"/>
        </w:rPr>
      </w:pPr>
    </w:p>
    <w:p w14:paraId="2A1456C5" w14:textId="77777777" w:rsidR="0098587E" w:rsidRPr="00BA6FB7" w:rsidRDefault="0098587E" w:rsidP="00141CBD">
      <w:pPr>
        <w:spacing w:line="276" w:lineRule="auto"/>
        <w:jc w:val="both"/>
        <w:rPr>
          <w:bCs/>
          <w:lang w:val="lt-LT"/>
        </w:rPr>
      </w:pPr>
      <w:r w:rsidRPr="00BA6FB7">
        <w:rPr>
          <w:bCs/>
          <w:lang w:val="lt-LT"/>
        </w:rPr>
        <w:t>________________________________________________________________________________</w:t>
      </w:r>
    </w:p>
    <w:p w14:paraId="695192C3" w14:textId="77777777" w:rsidR="0098587E" w:rsidRPr="00BA6FB7" w:rsidRDefault="0098587E" w:rsidP="00141CBD">
      <w:pPr>
        <w:spacing w:line="276" w:lineRule="auto"/>
        <w:ind w:left="540" w:hanging="540"/>
        <w:jc w:val="both"/>
        <w:rPr>
          <w:bCs/>
          <w:lang w:val="lt-LT"/>
        </w:rPr>
      </w:pPr>
    </w:p>
    <w:p w14:paraId="797842D0" w14:textId="77777777" w:rsidR="0098587E" w:rsidRPr="00BA6FB7" w:rsidRDefault="0098587E" w:rsidP="00141CBD">
      <w:pPr>
        <w:spacing w:line="276" w:lineRule="auto"/>
        <w:ind w:left="540" w:hanging="540"/>
        <w:jc w:val="both"/>
        <w:rPr>
          <w:bCs/>
          <w:lang w:val="lt-LT"/>
        </w:rPr>
      </w:pPr>
      <w:r w:rsidRPr="00BA6FB7">
        <w:rPr>
          <w:bCs/>
          <w:lang w:val="lt-LT"/>
        </w:rPr>
        <w:t>Nuotolinio darbo vieta _____________________________________________________________</w:t>
      </w:r>
    </w:p>
    <w:p w14:paraId="15A82F0F" w14:textId="77777777" w:rsidR="0098587E" w:rsidRPr="00BA6FB7" w:rsidRDefault="0098587E" w:rsidP="00141CBD">
      <w:pPr>
        <w:spacing w:line="276" w:lineRule="auto"/>
        <w:ind w:left="540" w:hanging="540"/>
        <w:jc w:val="both"/>
        <w:rPr>
          <w:bCs/>
          <w:lang w:val="lt-LT"/>
        </w:rPr>
      </w:pPr>
    </w:p>
    <w:p w14:paraId="702211E9" w14:textId="77777777" w:rsidR="0098587E" w:rsidRPr="00BA6FB7" w:rsidRDefault="0098587E" w:rsidP="00141CBD">
      <w:pPr>
        <w:spacing w:line="276" w:lineRule="auto"/>
        <w:ind w:left="540" w:hanging="540"/>
        <w:jc w:val="both"/>
        <w:rPr>
          <w:b/>
          <w:bCs/>
          <w:lang w:val="lt-LT"/>
        </w:rPr>
      </w:pPr>
      <w:r w:rsidRPr="00BA6FB7">
        <w:rPr>
          <w:bCs/>
          <w:lang w:val="lt-LT"/>
        </w:rPr>
        <w:t>________________________________________________________________________________</w:t>
      </w:r>
    </w:p>
    <w:p w14:paraId="66161213" w14:textId="77777777" w:rsidR="0098587E" w:rsidRPr="00BA6FB7" w:rsidRDefault="0098587E" w:rsidP="00141CBD">
      <w:pPr>
        <w:spacing w:line="276" w:lineRule="auto"/>
        <w:ind w:firstLine="851"/>
        <w:jc w:val="center"/>
        <w:rPr>
          <w:lang w:val="lt-LT"/>
        </w:rPr>
      </w:pPr>
      <w:r w:rsidRPr="00BA6FB7">
        <w:rPr>
          <w:lang w:val="lt-LT"/>
        </w:rPr>
        <w:t>(nurodomas nuotolinės darbo vietos adresas)</w:t>
      </w:r>
    </w:p>
    <w:p w14:paraId="77C05B9C" w14:textId="1EE1ADD7" w:rsidR="0098587E" w:rsidRPr="00BA6FB7" w:rsidRDefault="0098587E" w:rsidP="00141CBD">
      <w:pPr>
        <w:spacing w:line="276" w:lineRule="auto"/>
        <w:jc w:val="both"/>
        <w:rPr>
          <w:lang w:val="lt-LT"/>
        </w:rPr>
      </w:pPr>
      <w:r w:rsidRPr="00BA6FB7">
        <w:rPr>
          <w:lang w:val="lt-LT"/>
        </w:rPr>
        <w:t>______________________________________________________________________________</w:t>
      </w:r>
    </w:p>
    <w:p w14:paraId="2987616A" w14:textId="77777777" w:rsidR="0098587E" w:rsidRPr="00BA6FB7" w:rsidRDefault="0098587E" w:rsidP="00141CBD">
      <w:pPr>
        <w:spacing w:line="276" w:lineRule="auto"/>
        <w:jc w:val="both"/>
        <w:rPr>
          <w:lang w:val="lt-LT"/>
        </w:rPr>
      </w:pPr>
      <w:r w:rsidRPr="00BA6FB7">
        <w:rPr>
          <w:lang w:val="lt-LT"/>
        </w:rPr>
        <w:t>Telefono numeris ir elektroninio pašto adresas</w:t>
      </w:r>
    </w:p>
    <w:p w14:paraId="49B0EF28" w14:textId="77777777" w:rsidR="0098587E" w:rsidRPr="00BA6FB7" w:rsidRDefault="0098587E" w:rsidP="00141CBD">
      <w:pPr>
        <w:spacing w:line="276" w:lineRule="auto"/>
        <w:jc w:val="both"/>
        <w:rPr>
          <w:lang w:val="lt-LT"/>
        </w:rPr>
      </w:pPr>
      <w:r w:rsidRPr="00BA6FB7">
        <w:rPr>
          <w:lang w:val="lt-LT"/>
        </w:rPr>
        <w:t>________________________________________________________________________________</w:t>
      </w:r>
    </w:p>
    <w:p w14:paraId="23D3AE98" w14:textId="77777777" w:rsidR="0098587E" w:rsidRPr="00BA6FB7" w:rsidRDefault="0098587E" w:rsidP="00141CBD">
      <w:pPr>
        <w:tabs>
          <w:tab w:val="left" w:pos="567"/>
        </w:tabs>
        <w:spacing w:line="276" w:lineRule="auto"/>
        <w:ind w:firstLine="851"/>
        <w:jc w:val="center"/>
        <w:rPr>
          <w:bCs/>
          <w:lang w:val="lt-LT"/>
        </w:rPr>
      </w:pPr>
      <w:r w:rsidRPr="00BA6FB7">
        <w:rPr>
          <w:bCs/>
          <w:lang w:val="lt-LT"/>
        </w:rPr>
        <w:t xml:space="preserve"> (mobiliojo ryšio telefono numeris, į kurį būtų peradresuojami tarnybiniai  skambučiai ir el. pašto adresas, kuriuo būtų  siunčiama būtina informacija)</w:t>
      </w:r>
    </w:p>
    <w:p w14:paraId="0ADDC7A0" w14:textId="77777777" w:rsidR="0098587E" w:rsidRPr="00BA6FB7" w:rsidRDefault="0098587E" w:rsidP="00141CBD">
      <w:pPr>
        <w:spacing w:line="276" w:lineRule="auto"/>
        <w:ind w:left="540" w:hanging="540"/>
        <w:jc w:val="both"/>
        <w:rPr>
          <w:lang w:val="lt-LT"/>
        </w:rPr>
      </w:pPr>
    </w:p>
    <w:p w14:paraId="794006C2" w14:textId="77777777" w:rsidR="0098587E" w:rsidRPr="00BA6FB7" w:rsidRDefault="0098587E" w:rsidP="00141CBD">
      <w:pPr>
        <w:spacing w:line="276" w:lineRule="auto"/>
        <w:rPr>
          <w:lang w:val="lt-LT"/>
        </w:rPr>
      </w:pPr>
      <w:r w:rsidRPr="00BA6FB7">
        <w:rPr>
          <w:lang w:val="lt-LT"/>
        </w:rPr>
        <w:t xml:space="preserve">Atsiskaitymo už darbo nuotoliniu būdu rezultatus tvarka </w:t>
      </w:r>
    </w:p>
    <w:p w14:paraId="2850452D" w14:textId="77777777" w:rsidR="0098587E" w:rsidRPr="00BA6FB7" w:rsidRDefault="0098587E" w:rsidP="00141CBD">
      <w:pPr>
        <w:spacing w:line="276" w:lineRule="auto"/>
        <w:rPr>
          <w:lang w:val="lt-LT"/>
        </w:rPr>
      </w:pPr>
      <w:r w:rsidRPr="00BA6FB7">
        <w:rPr>
          <w:lang w:val="lt-LT"/>
        </w:rPr>
        <w:t>________________________________________________________________________________</w:t>
      </w:r>
    </w:p>
    <w:p w14:paraId="2A7A9D33" w14:textId="77777777" w:rsidR="0098587E" w:rsidRPr="00BA6FB7" w:rsidRDefault="0098587E" w:rsidP="00141CBD">
      <w:pPr>
        <w:tabs>
          <w:tab w:val="left" w:pos="567"/>
        </w:tabs>
        <w:spacing w:line="276" w:lineRule="auto"/>
        <w:jc w:val="center"/>
        <w:rPr>
          <w:bCs/>
          <w:lang w:val="lt-LT"/>
        </w:rPr>
      </w:pPr>
      <w:r w:rsidRPr="00BA6FB7">
        <w:rPr>
          <w:bCs/>
          <w:lang w:val="lt-LT"/>
        </w:rPr>
        <w:t>(nurodomas atsiskaitymo būdas: raštu arba žodžiu, kiti su tiesioginiu vadovu suderinti klausimai)</w:t>
      </w:r>
    </w:p>
    <w:p w14:paraId="3CED7CCD" w14:textId="77777777" w:rsidR="0098587E" w:rsidRPr="00BA6FB7" w:rsidRDefault="0098587E" w:rsidP="00141CBD">
      <w:pPr>
        <w:spacing w:line="276" w:lineRule="auto"/>
        <w:ind w:left="540" w:hanging="540"/>
        <w:rPr>
          <w:b/>
          <w:bCs/>
          <w:lang w:val="lt-LT"/>
        </w:rPr>
      </w:pPr>
    </w:p>
    <w:p w14:paraId="7DD9A50D" w14:textId="77777777" w:rsidR="0098587E" w:rsidRPr="00BA6FB7" w:rsidRDefault="0098587E" w:rsidP="00141CBD">
      <w:pPr>
        <w:tabs>
          <w:tab w:val="left" w:pos="567"/>
        </w:tabs>
        <w:spacing w:line="276" w:lineRule="auto"/>
        <w:rPr>
          <w:bCs/>
          <w:lang w:val="lt-LT"/>
        </w:rPr>
      </w:pPr>
      <w:r w:rsidRPr="00BA6FB7">
        <w:rPr>
          <w:bCs/>
          <w:lang w:val="lt-LT"/>
        </w:rPr>
        <w:sym w:font="Symbol" w:char="F0F0"/>
      </w:r>
      <w:r w:rsidRPr="00BA6FB7">
        <w:rPr>
          <w:bCs/>
          <w:lang w:val="lt-LT"/>
        </w:rPr>
        <w:t xml:space="preserve"> Prašau man išduoti programinę įrangą dirbti nuotoliniu būdu: ________________________________________________________________________________</w:t>
      </w:r>
    </w:p>
    <w:p w14:paraId="219DE919" w14:textId="77777777" w:rsidR="0098587E" w:rsidRPr="00BA6FB7" w:rsidRDefault="0098587E" w:rsidP="00141CBD">
      <w:pPr>
        <w:tabs>
          <w:tab w:val="left" w:pos="567"/>
        </w:tabs>
        <w:spacing w:line="276" w:lineRule="auto"/>
        <w:jc w:val="center"/>
        <w:rPr>
          <w:bCs/>
          <w:lang w:val="lt-LT"/>
        </w:rPr>
      </w:pPr>
      <w:r w:rsidRPr="00BA6FB7">
        <w:rPr>
          <w:bCs/>
          <w:lang w:val="lt-LT"/>
        </w:rPr>
        <w:t>(nurodomos būtinos darbo priemonės, jei to reikalauja darbo funkcijų atlikimo specifika)</w:t>
      </w:r>
    </w:p>
    <w:p w14:paraId="420423D9" w14:textId="77777777" w:rsidR="0098587E" w:rsidRPr="00BA6FB7" w:rsidRDefault="0098587E" w:rsidP="00141CBD">
      <w:pPr>
        <w:tabs>
          <w:tab w:val="left" w:pos="567"/>
        </w:tabs>
        <w:spacing w:line="276" w:lineRule="auto"/>
        <w:jc w:val="center"/>
        <w:rPr>
          <w:bCs/>
          <w:lang w:val="lt-LT"/>
        </w:rPr>
      </w:pPr>
    </w:p>
    <w:p w14:paraId="33E0056A" w14:textId="77777777" w:rsidR="0098587E" w:rsidRPr="00BA6FB7" w:rsidRDefault="0098587E" w:rsidP="00141CBD">
      <w:pPr>
        <w:tabs>
          <w:tab w:val="left" w:pos="567"/>
        </w:tabs>
        <w:spacing w:line="276" w:lineRule="auto"/>
        <w:ind w:firstLine="851"/>
        <w:rPr>
          <w:b/>
          <w:bCs/>
          <w:lang w:val="lt-LT"/>
        </w:rPr>
      </w:pPr>
      <w:r w:rsidRPr="00BA6FB7">
        <w:rPr>
          <w:b/>
          <w:bCs/>
          <w:lang w:val="lt-LT"/>
        </w:rPr>
        <w:t>Patvirtinu, kad:</w:t>
      </w:r>
    </w:p>
    <w:p w14:paraId="343C7539" w14:textId="77777777" w:rsidR="0098587E" w:rsidRPr="00BA6FB7" w:rsidRDefault="0098587E" w:rsidP="00141CBD">
      <w:pPr>
        <w:spacing w:line="276" w:lineRule="auto"/>
        <w:ind w:firstLine="851"/>
        <w:jc w:val="both"/>
        <w:rPr>
          <w:bCs/>
          <w:lang w:val="lt-LT"/>
        </w:rPr>
      </w:pPr>
      <w:r w:rsidRPr="00BA6FB7">
        <w:rPr>
          <w:bCs/>
          <w:lang w:val="lt-LT"/>
        </w:rPr>
        <w:t>1. Moku saugiai dirbti, žinau darbuotojų saugos ir sveikatos, civilinės saugos, gaisrinės saugos, higienos ir aplinkosaugos instrukcijų ir kitų norminių teisės aktų reikalavimus.</w:t>
      </w:r>
    </w:p>
    <w:p w14:paraId="0E69CAA6" w14:textId="77777777" w:rsidR="0098587E" w:rsidRPr="00BA6FB7" w:rsidRDefault="0098587E" w:rsidP="00141CBD">
      <w:pPr>
        <w:spacing w:line="276" w:lineRule="auto"/>
        <w:ind w:firstLine="851"/>
        <w:jc w:val="both"/>
        <w:rPr>
          <w:lang w:val="lt-LT"/>
        </w:rPr>
      </w:pPr>
      <w:r w:rsidRPr="00BA6FB7">
        <w:rPr>
          <w:lang w:val="lt-LT"/>
        </w:rPr>
        <w:t xml:space="preserve">2. Laikysiuosi darbo priemonių, su kuriomis dirbsiu, eksploatavimo taisyklių. </w:t>
      </w:r>
    </w:p>
    <w:p w14:paraId="0B900BF6" w14:textId="77777777" w:rsidR="0098587E" w:rsidRPr="00BA6FB7" w:rsidRDefault="0098587E" w:rsidP="00141CBD">
      <w:pPr>
        <w:spacing w:line="276" w:lineRule="auto"/>
        <w:ind w:firstLine="851"/>
        <w:jc w:val="both"/>
        <w:rPr>
          <w:lang w:val="lt-LT"/>
        </w:rPr>
      </w:pPr>
      <w:r w:rsidRPr="00BA6FB7">
        <w:rPr>
          <w:lang w:val="lt-LT"/>
        </w:rPr>
        <w:t>3. Nedirbsiu su techniškai netvarkingomis darbo priemonėmis.</w:t>
      </w:r>
    </w:p>
    <w:p w14:paraId="3027A50D" w14:textId="77777777" w:rsidR="0098587E" w:rsidRPr="00BA6FB7" w:rsidRDefault="0098587E" w:rsidP="00141CBD">
      <w:pPr>
        <w:spacing w:line="276" w:lineRule="auto"/>
        <w:ind w:firstLine="851"/>
        <w:jc w:val="both"/>
        <w:rPr>
          <w:lang w:val="lt-LT"/>
        </w:rPr>
      </w:pPr>
      <w:r w:rsidRPr="00BA6FB7">
        <w:rPr>
          <w:lang w:val="lt-LT"/>
        </w:rPr>
        <w:t>4. Darbo priemones ir įrenginius naudosiu pagal paskirtį.</w:t>
      </w:r>
    </w:p>
    <w:p w14:paraId="7BF39E8A" w14:textId="77777777" w:rsidR="0098587E" w:rsidRPr="00BA6FB7" w:rsidRDefault="0098587E" w:rsidP="00141CBD">
      <w:pPr>
        <w:spacing w:line="276" w:lineRule="auto"/>
        <w:ind w:firstLine="851"/>
        <w:jc w:val="both"/>
        <w:rPr>
          <w:lang w:val="lt-LT"/>
        </w:rPr>
      </w:pPr>
      <w:r w:rsidRPr="00BA6FB7">
        <w:rPr>
          <w:lang w:val="lt-LT"/>
        </w:rPr>
        <w:t>5. Užtikrinsiu savo darbo vietoje saugos priemonių, įrankių, prietaisų, gaisro gesinimo priemonių ir darbo saugos dokumentacijos komplektaciją ir išsaugojimą.</w:t>
      </w:r>
    </w:p>
    <w:p w14:paraId="03B87435" w14:textId="0697B913" w:rsidR="0098587E" w:rsidRPr="00BA6FB7" w:rsidRDefault="00141CBD" w:rsidP="00141CBD">
      <w:pPr>
        <w:spacing w:line="276" w:lineRule="auto"/>
        <w:ind w:firstLine="851"/>
        <w:jc w:val="both"/>
        <w:rPr>
          <w:lang w:val="lt-LT"/>
        </w:rPr>
      </w:pPr>
      <w:r w:rsidRPr="00BA6FB7">
        <w:rPr>
          <w:lang w:val="lt-LT"/>
        </w:rPr>
        <w:t>6</w:t>
      </w:r>
      <w:r w:rsidR="0098587E" w:rsidRPr="00BA6FB7">
        <w:rPr>
          <w:lang w:val="lt-LT"/>
        </w:rPr>
        <w:t>. Saugosiu nuo praradimo man išduotą programinę įrangą, praradus nedelsiant informuosiu darbuotoją, atsakingą už kompiuterinių darbo vietų, padengsiu patirtus nuostolius.</w:t>
      </w:r>
    </w:p>
    <w:p w14:paraId="18BE2613" w14:textId="76F0AFE4" w:rsidR="0098587E" w:rsidRPr="00BA6FB7" w:rsidRDefault="00141CBD" w:rsidP="00141CBD">
      <w:pPr>
        <w:tabs>
          <w:tab w:val="left" w:pos="851"/>
        </w:tabs>
        <w:spacing w:line="276" w:lineRule="auto"/>
        <w:ind w:firstLine="851"/>
        <w:jc w:val="both"/>
        <w:rPr>
          <w:lang w:val="lt-LT"/>
        </w:rPr>
      </w:pPr>
      <w:r w:rsidRPr="00BA6FB7">
        <w:rPr>
          <w:lang w:val="lt-LT"/>
        </w:rPr>
        <w:t>7</w:t>
      </w:r>
      <w:r w:rsidR="0098587E" w:rsidRPr="00BA6FB7">
        <w:rPr>
          <w:lang w:val="lt-LT"/>
        </w:rPr>
        <w:t>. Patvirtinu, kad įsipareigoju laikytis nuotolinio darbo saugos reikalavimų darbo funkcijų atlikimo metu, taip pat patvirtinu, kad jeigu trauma bus patirta laiku, kuris pagal susitarimą nepriskiriamas darbo laikui, arba su darbo funkcijų atlikimu nenusijusiomis aplinkybėmis, įvykis nebus laikomas nelaimingu atsitikimu darbe.</w:t>
      </w:r>
    </w:p>
    <w:p w14:paraId="15103E14" w14:textId="5FF1D5E5" w:rsidR="0098587E" w:rsidRPr="00BA6FB7" w:rsidRDefault="0098587E" w:rsidP="00141CBD">
      <w:pPr>
        <w:tabs>
          <w:tab w:val="left" w:pos="851"/>
        </w:tabs>
        <w:spacing w:line="276" w:lineRule="auto"/>
        <w:jc w:val="both"/>
        <w:rPr>
          <w:color w:val="000000" w:themeColor="text1"/>
          <w:lang w:val="lt-LT"/>
        </w:rPr>
      </w:pPr>
      <w:r w:rsidRPr="00BA6FB7">
        <w:rPr>
          <w:lang w:val="lt-LT"/>
        </w:rPr>
        <w:t xml:space="preserve">              </w:t>
      </w:r>
      <w:r w:rsidR="00141CBD" w:rsidRPr="00BA6FB7">
        <w:rPr>
          <w:lang w:val="lt-LT"/>
        </w:rPr>
        <w:t>8</w:t>
      </w:r>
      <w:r w:rsidRPr="00BA6FB7">
        <w:rPr>
          <w:lang w:val="lt-LT"/>
        </w:rPr>
        <w:t xml:space="preserve">. </w:t>
      </w:r>
      <w:r w:rsidR="00141CBD" w:rsidRPr="00BA6FB7">
        <w:rPr>
          <w:color w:val="000000" w:themeColor="text1"/>
          <w:lang w:val="lt-LT"/>
        </w:rPr>
        <w:t>Ž</w:t>
      </w:r>
      <w:r w:rsidRPr="00BA6FB7">
        <w:rPr>
          <w:color w:val="000000" w:themeColor="text1"/>
          <w:lang w:val="lt-LT"/>
        </w:rPr>
        <w:t xml:space="preserve">inau, kad dirbant nuotoliniu būdu už naudojimąsi baldais, kompiuteriu nebus atlyginta. Taip pat nebus atlyginta už elektros energijos, šildymo ir kt. išlaidos.  </w:t>
      </w:r>
    </w:p>
    <w:p w14:paraId="3F345CFE" w14:textId="2AA5189C" w:rsidR="0098587E" w:rsidRPr="00BA6FB7" w:rsidRDefault="0098587E" w:rsidP="00141CBD">
      <w:pPr>
        <w:tabs>
          <w:tab w:val="left" w:pos="851"/>
        </w:tabs>
        <w:spacing w:line="276" w:lineRule="auto"/>
        <w:jc w:val="both"/>
        <w:rPr>
          <w:b/>
          <w:shd w:val="clear" w:color="auto" w:fill="FFFFFF"/>
          <w:lang w:val="lt-LT"/>
        </w:rPr>
      </w:pPr>
      <w:r w:rsidRPr="00BA6FB7">
        <w:rPr>
          <w:lang w:val="lt-LT"/>
        </w:rPr>
        <w:t xml:space="preserve">              </w:t>
      </w:r>
      <w:r w:rsidRPr="00BA6FB7">
        <w:rPr>
          <w:b/>
          <w:shd w:val="clear" w:color="auto" w:fill="FFFFFF"/>
          <w:lang w:val="lt-LT"/>
        </w:rPr>
        <w:t>Pasižadu:</w:t>
      </w:r>
    </w:p>
    <w:p w14:paraId="564EBB77" w14:textId="2EF6BD75" w:rsidR="0098587E" w:rsidRPr="00BA6FB7" w:rsidRDefault="0098587E" w:rsidP="00141CBD">
      <w:pPr>
        <w:spacing w:line="276" w:lineRule="auto"/>
        <w:ind w:firstLine="851"/>
        <w:jc w:val="both"/>
        <w:rPr>
          <w:shd w:val="clear" w:color="auto" w:fill="FFFFFF"/>
          <w:lang w:val="lt-LT"/>
        </w:rPr>
      </w:pPr>
      <w:r w:rsidRPr="00BA6FB7">
        <w:rPr>
          <w:bCs/>
          <w:shd w:val="clear" w:color="auto" w:fill="FFFFFF"/>
          <w:lang w:val="lt-LT"/>
        </w:rPr>
        <w:t>1. d</w:t>
      </w:r>
      <w:r w:rsidRPr="00BA6FB7">
        <w:rPr>
          <w:shd w:val="clear" w:color="auto" w:fill="FFFFFF"/>
          <w:lang w:val="lt-LT"/>
        </w:rPr>
        <w:t>irbdamas nuotoliniu būdu, rūpinsiuosi savo paties ir kitų asmenų, kurie galėtų nukentėti dėl netinkamo mano elgesio ar klaidų, sauga ir sveikata, taip pat tinkamu įrangos ir darbo priemonių naudojimu.;</w:t>
      </w:r>
    </w:p>
    <w:p w14:paraId="03430D0F" w14:textId="4614ECD1" w:rsidR="0098587E" w:rsidRPr="00BA6FB7" w:rsidRDefault="0098587E" w:rsidP="00141CBD">
      <w:pPr>
        <w:spacing w:line="276" w:lineRule="auto"/>
        <w:jc w:val="both"/>
        <w:rPr>
          <w:color w:val="000000" w:themeColor="text1"/>
          <w:lang w:val="lt-LT"/>
        </w:rPr>
      </w:pPr>
      <w:r w:rsidRPr="00BA6FB7">
        <w:rPr>
          <w:shd w:val="clear" w:color="auto" w:fill="FFFFFF"/>
          <w:lang w:val="lt-LT"/>
        </w:rPr>
        <w:t xml:space="preserve">               2.</w:t>
      </w:r>
      <w:r w:rsidRPr="00BA6FB7">
        <w:rPr>
          <w:color w:val="000000" w:themeColor="text1"/>
          <w:lang w:val="lt-LT"/>
        </w:rPr>
        <w:t xml:space="preserve"> laikytis Lietuvos Respublikos Vyriausybės 2013 m. liepos 24 d. nutarimu    Nr. 716 patvirtintame Bendrųjų elektroninės informacijos saugos reikalavimų apraše nustatytų elektroninės informacijos saugos reikalavimų.  </w:t>
      </w:r>
    </w:p>
    <w:p w14:paraId="4ACEED72" w14:textId="62AC3390" w:rsidR="0098587E" w:rsidRPr="00BA6FB7" w:rsidRDefault="0098587E" w:rsidP="00141CBD">
      <w:pPr>
        <w:spacing w:line="276" w:lineRule="auto"/>
        <w:ind w:firstLine="851"/>
        <w:jc w:val="both"/>
        <w:rPr>
          <w:shd w:val="clear" w:color="auto" w:fill="FFFFFF"/>
          <w:lang w:val="lt-LT"/>
        </w:rPr>
      </w:pPr>
    </w:p>
    <w:p w14:paraId="257AB680" w14:textId="77777777" w:rsidR="0098587E" w:rsidRPr="00BA6FB7" w:rsidRDefault="0098587E" w:rsidP="00141CBD">
      <w:pPr>
        <w:spacing w:line="276" w:lineRule="auto"/>
        <w:ind w:firstLine="851"/>
        <w:jc w:val="right"/>
        <w:rPr>
          <w:lang w:val="lt-LT"/>
        </w:rPr>
      </w:pPr>
    </w:p>
    <w:p w14:paraId="6FB8000C" w14:textId="77777777" w:rsidR="0098587E" w:rsidRPr="00BA6FB7" w:rsidRDefault="0098587E" w:rsidP="00141CBD">
      <w:pPr>
        <w:spacing w:line="276" w:lineRule="auto"/>
        <w:ind w:firstLine="851"/>
        <w:jc w:val="right"/>
        <w:rPr>
          <w:lang w:val="lt-LT"/>
        </w:rPr>
      </w:pPr>
    </w:p>
    <w:p w14:paraId="00E6CB5E" w14:textId="77777777" w:rsidR="0098587E" w:rsidRPr="00BA6FB7" w:rsidRDefault="0098587E" w:rsidP="00141CBD">
      <w:pPr>
        <w:spacing w:line="276" w:lineRule="auto"/>
        <w:ind w:firstLine="851"/>
        <w:jc w:val="right"/>
        <w:rPr>
          <w:lang w:val="lt-LT"/>
        </w:rPr>
      </w:pPr>
      <w:r w:rsidRPr="00BA6FB7">
        <w:rPr>
          <w:lang w:val="lt-LT"/>
        </w:rPr>
        <w:t>________________________________________________</w:t>
      </w:r>
    </w:p>
    <w:p w14:paraId="31148421" w14:textId="77777777" w:rsidR="0098587E" w:rsidRPr="00BA6FB7" w:rsidRDefault="0098587E" w:rsidP="00141CBD">
      <w:pPr>
        <w:spacing w:line="276" w:lineRule="auto"/>
        <w:ind w:firstLine="851"/>
        <w:jc w:val="center"/>
        <w:rPr>
          <w:lang w:val="lt-LT"/>
        </w:rPr>
      </w:pPr>
      <w:r w:rsidRPr="00BA6FB7">
        <w:rPr>
          <w:lang w:val="lt-LT"/>
        </w:rPr>
        <w:t>( darbuotojo vardas ir pavardė, parašas)</w:t>
      </w:r>
    </w:p>
    <w:p w14:paraId="7B1DBB8E" w14:textId="77777777" w:rsidR="0098587E" w:rsidRPr="00BA6FB7" w:rsidRDefault="0098587E" w:rsidP="00141CBD">
      <w:pPr>
        <w:spacing w:line="276" w:lineRule="auto"/>
        <w:ind w:firstLine="851"/>
        <w:jc w:val="right"/>
        <w:rPr>
          <w:lang w:val="lt-LT"/>
        </w:rPr>
      </w:pPr>
    </w:p>
    <w:p w14:paraId="3EB12C90" w14:textId="77777777" w:rsidR="0098587E" w:rsidRPr="00BA6FB7" w:rsidRDefault="0098587E" w:rsidP="00141CBD">
      <w:pPr>
        <w:spacing w:line="276" w:lineRule="auto"/>
        <w:ind w:firstLine="851"/>
        <w:jc w:val="center"/>
        <w:rPr>
          <w:lang w:val="lt-LT"/>
        </w:rPr>
      </w:pPr>
    </w:p>
    <w:p w14:paraId="2E0756D2" w14:textId="77777777" w:rsidR="0098587E" w:rsidRPr="00BA6FB7" w:rsidRDefault="0098587E" w:rsidP="00141CBD">
      <w:pPr>
        <w:spacing w:line="276" w:lineRule="auto"/>
        <w:ind w:firstLine="851"/>
        <w:jc w:val="center"/>
        <w:rPr>
          <w:lang w:val="lt-LT"/>
        </w:rPr>
      </w:pPr>
    </w:p>
    <w:p w14:paraId="6A9A8D34" w14:textId="77777777" w:rsidR="0098587E" w:rsidRPr="00BA6FB7" w:rsidRDefault="0098587E" w:rsidP="00141CBD">
      <w:pPr>
        <w:spacing w:line="276" w:lineRule="auto"/>
        <w:ind w:firstLine="851"/>
        <w:jc w:val="center"/>
        <w:rPr>
          <w:lang w:val="lt-LT"/>
        </w:rPr>
      </w:pPr>
    </w:p>
    <w:p w14:paraId="4627F8B4" w14:textId="77777777" w:rsidR="0098587E" w:rsidRPr="00BA6FB7" w:rsidRDefault="0098587E" w:rsidP="00141CBD">
      <w:pPr>
        <w:spacing w:line="276" w:lineRule="auto"/>
        <w:rPr>
          <w:b/>
          <w:lang w:val="lt-LT"/>
        </w:rPr>
      </w:pPr>
    </w:p>
    <w:p w14:paraId="067CF20D" w14:textId="77777777" w:rsidR="0098587E" w:rsidRPr="00BA6FB7" w:rsidRDefault="0098587E" w:rsidP="00141CBD">
      <w:pPr>
        <w:spacing w:line="276" w:lineRule="auto"/>
        <w:rPr>
          <w:b/>
          <w:lang w:val="lt-LT"/>
        </w:rPr>
      </w:pPr>
    </w:p>
    <w:p w14:paraId="025E9C57" w14:textId="77777777" w:rsidR="0098587E" w:rsidRPr="00BA6FB7" w:rsidRDefault="0098587E" w:rsidP="00141CBD">
      <w:pPr>
        <w:spacing w:line="276" w:lineRule="auto"/>
        <w:rPr>
          <w:b/>
          <w:lang w:val="lt-LT"/>
        </w:rPr>
      </w:pPr>
    </w:p>
    <w:p w14:paraId="02A07141" w14:textId="77777777" w:rsidR="0098587E" w:rsidRPr="00BA6FB7" w:rsidRDefault="0098587E" w:rsidP="00141CBD">
      <w:pPr>
        <w:spacing w:line="276" w:lineRule="auto"/>
        <w:rPr>
          <w:lang w:val="lt-LT"/>
        </w:rPr>
      </w:pPr>
    </w:p>
    <w:p w14:paraId="60256E34" w14:textId="77777777" w:rsidR="0098587E" w:rsidRPr="00BA6FB7" w:rsidRDefault="0098587E" w:rsidP="00141CBD">
      <w:pPr>
        <w:spacing w:line="276" w:lineRule="auto"/>
        <w:rPr>
          <w:lang w:val="lt-LT"/>
        </w:rPr>
      </w:pPr>
    </w:p>
    <w:p w14:paraId="1701BC72" w14:textId="77777777" w:rsidR="0098587E" w:rsidRPr="00BA6FB7" w:rsidRDefault="0098587E" w:rsidP="00141CBD">
      <w:pPr>
        <w:spacing w:line="276" w:lineRule="auto"/>
        <w:rPr>
          <w:lang w:val="lt-LT"/>
        </w:rPr>
      </w:pPr>
    </w:p>
    <w:p w14:paraId="535769A2" w14:textId="5B7C5F8A" w:rsidR="0098587E" w:rsidRPr="00BA6FB7" w:rsidRDefault="0098587E" w:rsidP="00141CBD">
      <w:pPr>
        <w:rPr>
          <w:lang w:val="lt-LT"/>
        </w:rPr>
      </w:pPr>
    </w:p>
    <w:p w14:paraId="05C903F9" w14:textId="77777777" w:rsidR="00D3527E" w:rsidRPr="00BA6FB7" w:rsidRDefault="00D3527E" w:rsidP="00141CBD">
      <w:pPr>
        <w:rPr>
          <w:lang w:val="lt-LT"/>
        </w:rPr>
      </w:pPr>
    </w:p>
    <w:p w14:paraId="46F8B1F7" w14:textId="77777777" w:rsidR="00141CBD" w:rsidRPr="00BA6FB7" w:rsidRDefault="00141CBD" w:rsidP="00D3527E">
      <w:pPr>
        <w:rPr>
          <w:lang w:val="lt-LT"/>
        </w:rPr>
      </w:pPr>
    </w:p>
    <w:p w14:paraId="3B2AAC6F" w14:textId="5BA7947F" w:rsidR="00F0234C" w:rsidRPr="00BA6FB7" w:rsidRDefault="00F0234C" w:rsidP="00D3527E">
      <w:pPr>
        <w:rPr>
          <w:lang w:val="lt-LT"/>
        </w:rPr>
      </w:pPr>
      <w:r w:rsidRPr="00BA6FB7">
        <w:rPr>
          <w:lang w:val="lt-LT"/>
        </w:rPr>
        <w:lastRenderedPageBreak/>
        <w:t>Marijampolės ,,Ryto” pagrindinės mokyklos darbuotojo ………………………………………….</w:t>
      </w:r>
    </w:p>
    <w:p w14:paraId="1974CC9E" w14:textId="4AD78284" w:rsidR="00F0234C" w:rsidRPr="00BA6FB7" w:rsidRDefault="00F0234C" w:rsidP="002D7A52">
      <w:pPr>
        <w:rPr>
          <w:lang w:val="lt-LT"/>
        </w:rPr>
      </w:pPr>
    </w:p>
    <w:p w14:paraId="4D61FC18" w14:textId="50CA7BC7" w:rsidR="00F0234C" w:rsidRPr="00BA6FB7" w:rsidRDefault="00F0234C">
      <w:pPr>
        <w:jc w:val="center"/>
        <w:rPr>
          <w:lang w:val="lt-LT"/>
        </w:rPr>
      </w:pPr>
      <w:r w:rsidRPr="00BA6FB7">
        <w:rPr>
          <w:lang w:val="lt-LT"/>
        </w:rPr>
        <w:t>……………………………………………………………………………………………………….</w:t>
      </w:r>
    </w:p>
    <w:p w14:paraId="02FB5298" w14:textId="4DD024CD" w:rsidR="00F0234C" w:rsidRPr="00BA6FB7" w:rsidRDefault="002D7A52">
      <w:pPr>
        <w:jc w:val="center"/>
        <w:rPr>
          <w:sz w:val="20"/>
          <w:szCs w:val="20"/>
          <w:lang w:val="lt-LT"/>
        </w:rPr>
      </w:pPr>
      <w:r w:rsidRPr="00BA6FB7">
        <w:rPr>
          <w:sz w:val="20"/>
          <w:szCs w:val="20"/>
          <w:lang w:val="lt-LT"/>
        </w:rPr>
        <w:t>(vardas, pavardė, pareigos</w:t>
      </w:r>
      <w:r w:rsidR="00141CBD" w:rsidRPr="00BA6FB7">
        <w:rPr>
          <w:sz w:val="20"/>
          <w:szCs w:val="20"/>
          <w:lang w:val="lt-LT"/>
        </w:rPr>
        <w:t>)</w:t>
      </w:r>
    </w:p>
    <w:p w14:paraId="10E25E58" w14:textId="574A14E8" w:rsidR="00F0234C" w:rsidRPr="00BA6FB7" w:rsidRDefault="00F0234C">
      <w:pPr>
        <w:jc w:val="center"/>
        <w:rPr>
          <w:lang w:val="lt-LT"/>
        </w:rPr>
      </w:pPr>
    </w:p>
    <w:p w14:paraId="5010F84C" w14:textId="36126AA7" w:rsidR="00F0234C" w:rsidRPr="00BA6FB7" w:rsidRDefault="00F0234C">
      <w:pPr>
        <w:jc w:val="center"/>
        <w:rPr>
          <w:lang w:val="lt-LT"/>
        </w:rPr>
      </w:pPr>
    </w:p>
    <w:p w14:paraId="7B9269D9" w14:textId="1066E583" w:rsidR="00F0234C" w:rsidRPr="00BA6FB7" w:rsidRDefault="00F0234C" w:rsidP="00F0234C">
      <w:pPr>
        <w:rPr>
          <w:lang w:val="lt-LT"/>
        </w:rPr>
      </w:pPr>
      <w:r w:rsidRPr="00BA6FB7">
        <w:rPr>
          <w:lang w:val="lt-LT"/>
        </w:rPr>
        <w:t xml:space="preserve">Marijampolės ,,Ryto” pagrindinės </w:t>
      </w:r>
    </w:p>
    <w:p w14:paraId="567F92F4" w14:textId="48F086A7" w:rsidR="00F0234C" w:rsidRPr="00BA6FB7" w:rsidRDefault="00F0234C" w:rsidP="00F0234C">
      <w:pPr>
        <w:rPr>
          <w:lang w:val="lt-LT"/>
        </w:rPr>
      </w:pPr>
      <w:r w:rsidRPr="00BA6FB7">
        <w:rPr>
          <w:lang w:val="lt-LT"/>
        </w:rPr>
        <w:t>mokyklos direktoriui</w:t>
      </w:r>
    </w:p>
    <w:p w14:paraId="4E6AA1B0" w14:textId="6BC9C1CA" w:rsidR="00F0234C" w:rsidRPr="00BA6FB7" w:rsidRDefault="00F0234C" w:rsidP="00F0234C">
      <w:pPr>
        <w:rPr>
          <w:lang w:val="lt-LT"/>
        </w:rPr>
      </w:pPr>
    </w:p>
    <w:p w14:paraId="361C4EF4" w14:textId="3F42C104" w:rsidR="00F0234C" w:rsidRPr="00BA6FB7" w:rsidRDefault="00F0234C" w:rsidP="00F0234C">
      <w:pPr>
        <w:jc w:val="center"/>
        <w:rPr>
          <w:b/>
          <w:lang w:val="lt-LT"/>
        </w:rPr>
      </w:pPr>
      <w:r w:rsidRPr="00BA6FB7">
        <w:rPr>
          <w:b/>
          <w:lang w:val="lt-LT"/>
        </w:rPr>
        <w:t>PRAŠYMAS</w:t>
      </w:r>
    </w:p>
    <w:p w14:paraId="7EF37AC9" w14:textId="396B9699" w:rsidR="00F0234C" w:rsidRPr="00BA6FB7" w:rsidRDefault="00F0234C" w:rsidP="00F0234C">
      <w:pPr>
        <w:jc w:val="center"/>
        <w:rPr>
          <w:b/>
          <w:lang w:val="lt-LT"/>
        </w:rPr>
      </w:pPr>
      <w:r w:rsidRPr="00BA6FB7">
        <w:rPr>
          <w:b/>
          <w:lang w:val="lt-LT"/>
        </w:rPr>
        <w:t>Dėl darbo nuotoliniu būdu</w:t>
      </w:r>
    </w:p>
    <w:p w14:paraId="6F7D475E" w14:textId="3427CE8B" w:rsidR="00F0234C" w:rsidRPr="00BA6FB7" w:rsidRDefault="00F0234C" w:rsidP="00F0234C">
      <w:pPr>
        <w:jc w:val="center"/>
        <w:rPr>
          <w:b/>
          <w:lang w:val="lt-LT"/>
        </w:rPr>
      </w:pPr>
    </w:p>
    <w:p w14:paraId="762B8BD3" w14:textId="16FC297F" w:rsidR="00F0234C" w:rsidRPr="00BA6FB7" w:rsidRDefault="00F0234C" w:rsidP="00F0234C">
      <w:pPr>
        <w:jc w:val="center"/>
        <w:rPr>
          <w:b/>
          <w:lang w:val="lt-LT"/>
        </w:rPr>
      </w:pPr>
      <w:r w:rsidRPr="00BA6FB7">
        <w:rPr>
          <w:b/>
          <w:lang w:val="lt-LT"/>
        </w:rPr>
        <w:t>20</w:t>
      </w:r>
      <w:r w:rsidR="00141CBD" w:rsidRPr="00BA6FB7">
        <w:rPr>
          <w:b/>
          <w:lang w:val="lt-LT"/>
        </w:rPr>
        <w:t xml:space="preserve">....... </w:t>
      </w:r>
      <w:proofErr w:type="spellStart"/>
      <w:r w:rsidRPr="00BA6FB7">
        <w:rPr>
          <w:b/>
          <w:lang w:val="lt-LT"/>
        </w:rPr>
        <w:t>m.</w:t>
      </w:r>
      <w:r w:rsidR="00141CBD" w:rsidRPr="00BA6FB7">
        <w:rPr>
          <w:b/>
          <w:lang w:val="lt-LT"/>
        </w:rPr>
        <w:t>m</w:t>
      </w:r>
      <w:proofErr w:type="spellEnd"/>
      <w:r w:rsidR="00141CBD" w:rsidRPr="00BA6FB7">
        <w:rPr>
          <w:b/>
          <w:lang w:val="lt-LT"/>
        </w:rPr>
        <w:t>. ...........</w:t>
      </w:r>
      <w:r w:rsidRPr="00BA6FB7">
        <w:rPr>
          <w:b/>
          <w:lang w:val="lt-LT"/>
        </w:rPr>
        <w:t xml:space="preserve"> d.</w:t>
      </w:r>
    </w:p>
    <w:p w14:paraId="1812EB5C" w14:textId="0D302CD2" w:rsidR="00F0234C" w:rsidRPr="00BA6FB7" w:rsidRDefault="00F0234C" w:rsidP="00F0234C">
      <w:pPr>
        <w:jc w:val="center"/>
        <w:rPr>
          <w:b/>
          <w:lang w:val="lt-LT"/>
        </w:rPr>
      </w:pPr>
      <w:r w:rsidRPr="00BA6FB7">
        <w:rPr>
          <w:b/>
          <w:lang w:val="lt-LT"/>
        </w:rPr>
        <w:t>Marijampolė</w:t>
      </w:r>
    </w:p>
    <w:p w14:paraId="0C34393A" w14:textId="4A841DBE" w:rsidR="001C3031" w:rsidRPr="00BA6FB7" w:rsidRDefault="001C3031" w:rsidP="00F0234C">
      <w:pPr>
        <w:jc w:val="center"/>
        <w:rPr>
          <w:b/>
          <w:lang w:val="lt-LT"/>
        </w:rPr>
      </w:pPr>
    </w:p>
    <w:p w14:paraId="4975DA4A" w14:textId="494421AC" w:rsidR="001C3031" w:rsidRPr="00BA6FB7" w:rsidRDefault="001C3031" w:rsidP="00F0234C">
      <w:pPr>
        <w:jc w:val="center"/>
        <w:rPr>
          <w:lang w:val="lt-LT"/>
        </w:rPr>
      </w:pPr>
    </w:p>
    <w:p w14:paraId="55CCA6B0" w14:textId="022CAA48" w:rsidR="001C3031" w:rsidRPr="00BA6FB7" w:rsidRDefault="001C3031" w:rsidP="00141CBD">
      <w:pPr>
        <w:ind w:firstLine="851"/>
        <w:rPr>
          <w:color w:val="00B050"/>
          <w:lang w:val="lt-LT"/>
        </w:rPr>
      </w:pPr>
      <w:r w:rsidRPr="00BA6FB7">
        <w:rPr>
          <w:lang w:val="lt-LT"/>
        </w:rPr>
        <w:t xml:space="preserve">      Prašau leisti nuotoliniu būdu dirbti darbą susijusį su kontaktinėmis valandomis. </w:t>
      </w:r>
    </w:p>
    <w:p w14:paraId="28DB3B0B" w14:textId="77777777" w:rsidR="002D7A52" w:rsidRPr="00BA6FB7" w:rsidRDefault="001C3031" w:rsidP="001C3031">
      <w:pPr>
        <w:rPr>
          <w:color w:val="00B050"/>
          <w:lang w:val="lt-LT"/>
        </w:rPr>
      </w:pPr>
      <w:r w:rsidRPr="00BA6FB7">
        <w:rPr>
          <w:color w:val="00B050"/>
          <w:lang w:val="lt-LT"/>
        </w:rPr>
        <w:t xml:space="preserve">     </w:t>
      </w:r>
    </w:p>
    <w:p w14:paraId="47AF02CA" w14:textId="6D11725E" w:rsidR="001C3031" w:rsidRPr="00BA6FB7" w:rsidRDefault="00662FD1" w:rsidP="001C3031">
      <w:pPr>
        <w:rPr>
          <w:lang w:val="lt-LT"/>
        </w:rPr>
      </w:pPr>
      <w:r w:rsidRPr="00BA6FB7">
        <w:rPr>
          <w:lang w:val="lt-LT"/>
        </w:rPr>
        <w:t xml:space="preserve"> Nuotolinį darbą di</w:t>
      </w:r>
      <w:r w:rsidR="001C3031" w:rsidRPr="00BA6FB7">
        <w:rPr>
          <w:lang w:val="lt-LT"/>
        </w:rPr>
        <w:t>rbsiu ……………………………………………………………………….</w:t>
      </w:r>
    </w:p>
    <w:p w14:paraId="1BACF703" w14:textId="0DB90858" w:rsidR="001C3031" w:rsidRPr="00BA6FB7" w:rsidRDefault="001C3031" w:rsidP="001C3031">
      <w:pPr>
        <w:rPr>
          <w:lang w:val="lt-LT"/>
        </w:rPr>
      </w:pPr>
      <w:r w:rsidRPr="00BA6FB7">
        <w:rPr>
          <w:lang w:val="lt-LT"/>
        </w:rPr>
        <w:t xml:space="preserve">                                                             (nurodyti adresą)</w:t>
      </w:r>
    </w:p>
    <w:p w14:paraId="0E81C3E1" w14:textId="77777777" w:rsidR="002D7A52" w:rsidRPr="00BA6FB7" w:rsidRDefault="002D7A52" w:rsidP="001C3031">
      <w:pPr>
        <w:rPr>
          <w:lang w:val="lt-LT"/>
        </w:rPr>
      </w:pPr>
    </w:p>
    <w:p w14:paraId="682769E4" w14:textId="5ABC87F7" w:rsidR="001C3031" w:rsidRPr="00BA6FB7" w:rsidRDefault="002D7A52" w:rsidP="001C3031">
      <w:pPr>
        <w:rPr>
          <w:lang w:val="lt-LT"/>
        </w:rPr>
      </w:pPr>
      <w:r w:rsidRPr="00BA6FB7">
        <w:rPr>
          <w:lang w:val="lt-LT"/>
        </w:rPr>
        <w:t xml:space="preserve"> </w:t>
      </w:r>
      <w:r w:rsidR="001C3031" w:rsidRPr="00BA6FB7">
        <w:rPr>
          <w:lang w:val="lt-LT"/>
        </w:rPr>
        <w:t>Telefono Nr. kuriuo bus palaikomas ryšys ……………………………………………………..</w:t>
      </w:r>
    </w:p>
    <w:p w14:paraId="45B88861" w14:textId="77777777" w:rsidR="002D7A52" w:rsidRPr="00BA6FB7" w:rsidRDefault="001C3031" w:rsidP="001C3031">
      <w:pPr>
        <w:rPr>
          <w:lang w:val="lt-LT"/>
        </w:rPr>
      </w:pPr>
      <w:r w:rsidRPr="00BA6FB7">
        <w:rPr>
          <w:lang w:val="lt-LT"/>
        </w:rPr>
        <w:t xml:space="preserve">     </w:t>
      </w:r>
    </w:p>
    <w:p w14:paraId="02057F95" w14:textId="4A4EA263" w:rsidR="001C3031" w:rsidRPr="00BA6FB7" w:rsidRDefault="001C3031" w:rsidP="001C3031">
      <w:pPr>
        <w:rPr>
          <w:lang w:val="lt-LT"/>
        </w:rPr>
      </w:pPr>
      <w:r w:rsidRPr="00BA6FB7">
        <w:rPr>
          <w:lang w:val="lt-LT"/>
        </w:rPr>
        <w:t xml:space="preserve"> Nuotolinio darbo laikas:                 </w:t>
      </w:r>
    </w:p>
    <w:tbl>
      <w:tblPr>
        <w:tblStyle w:val="Lentelstinklelis"/>
        <w:tblW w:w="0" w:type="auto"/>
        <w:tblInd w:w="2830" w:type="dxa"/>
        <w:tblLook w:val="04A0" w:firstRow="1" w:lastRow="0" w:firstColumn="1" w:lastColumn="0" w:noHBand="0" w:noVBand="1"/>
      </w:tblPr>
      <w:tblGrid>
        <w:gridCol w:w="1843"/>
        <w:gridCol w:w="1418"/>
        <w:gridCol w:w="1559"/>
      </w:tblGrid>
      <w:tr w:rsidR="00662FD1" w:rsidRPr="00BA6FB7" w14:paraId="2EB11D58" w14:textId="77777777" w:rsidTr="001C3031">
        <w:tc>
          <w:tcPr>
            <w:tcW w:w="1843" w:type="dxa"/>
          </w:tcPr>
          <w:p w14:paraId="0F93AD29" w14:textId="77777777" w:rsidR="00662FD1" w:rsidRPr="00BA6FB7" w:rsidRDefault="00662FD1" w:rsidP="001C3031">
            <w:pPr>
              <w:rPr>
                <w:lang w:val="lt-LT"/>
              </w:rPr>
            </w:pPr>
          </w:p>
        </w:tc>
        <w:tc>
          <w:tcPr>
            <w:tcW w:w="1418" w:type="dxa"/>
          </w:tcPr>
          <w:p w14:paraId="2F66B591" w14:textId="71FD12AF" w:rsidR="00662FD1" w:rsidRPr="00BA6FB7" w:rsidRDefault="00662FD1" w:rsidP="001C3031">
            <w:pPr>
              <w:rPr>
                <w:lang w:val="lt-LT"/>
              </w:rPr>
            </w:pPr>
            <w:r w:rsidRPr="00BA6FB7">
              <w:rPr>
                <w:lang w:val="lt-LT"/>
              </w:rPr>
              <w:t>Pradžia</w:t>
            </w:r>
          </w:p>
        </w:tc>
        <w:tc>
          <w:tcPr>
            <w:tcW w:w="1559" w:type="dxa"/>
          </w:tcPr>
          <w:p w14:paraId="125053F2" w14:textId="0D76711F" w:rsidR="00662FD1" w:rsidRPr="00BA6FB7" w:rsidRDefault="00662FD1" w:rsidP="001C3031">
            <w:pPr>
              <w:rPr>
                <w:lang w:val="lt-LT"/>
              </w:rPr>
            </w:pPr>
            <w:r w:rsidRPr="00BA6FB7">
              <w:rPr>
                <w:lang w:val="lt-LT"/>
              </w:rPr>
              <w:t>Pabaiga</w:t>
            </w:r>
          </w:p>
        </w:tc>
      </w:tr>
      <w:tr w:rsidR="001C3031" w:rsidRPr="00BA6FB7" w14:paraId="24ACC042" w14:textId="77777777" w:rsidTr="001C3031">
        <w:tc>
          <w:tcPr>
            <w:tcW w:w="1843" w:type="dxa"/>
          </w:tcPr>
          <w:p w14:paraId="13338A38" w14:textId="42551E60" w:rsidR="001C3031" w:rsidRPr="00BA6FB7" w:rsidRDefault="001C3031" w:rsidP="001C3031">
            <w:pPr>
              <w:rPr>
                <w:lang w:val="lt-LT"/>
              </w:rPr>
            </w:pPr>
            <w:r w:rsidRPr="00BA6FB7">
              <w:rPr>
                <w:lang w:val="lt-LT"/>
              </w:rPr>
              <w:t>Pirmadienis</w:t>
            </w:r>
          </w:p>
        </w:tc>
        <w:tc>
          <w:tcPr>
            <w:tcW w:w="1418" w:type="dxa"/>
          </w:tcPr>
          <w:p w14:paraId="3B4A376C" w14:textId="56E34A78" w:rsidR="001C3031" w:rsidRPr="00BA6FB7" w:rsidRDefault="001C3031" w:rsidP="001C3031">
            <w:pPr>
              <w:rPr>
                <w:lang w:val="lt-LT"/>
              </w:rPr>
            </w:pPr>
          </w:p>
        </w:tc>
        <w:tc>
          <w:tcPr>
            <w:tcW w:w="1559" w:type="dxa"/>
          </w:tcPr>
          <w:p w14:paraId="293D031A" w14:textId="13DE6C09" w:rsidR="001C3031" w:rsidRPr="00BA6FB7" w:rsidRDefault="001C3031" w:rsidP="001C3031">
            <w:pPr>
              <w:rPr>
                <w:lang w:val="lt-LT"/>
              </w:rPr>
            </w:pPr>
          </w:p>
        </w:tc>
      </w:tr>
      <w:tr w:rsidR="001C3031" w:rsidRPr="00BA6FB7" w14:paraId="448F48D0" w14:textId="77777777" w:rsidTr="001C3031">
        <w:tc>
          <w:tcPr>
            <w:tcW w:w="1843" w:type="dxa"/>
          </w:tcPr>
          <w:p w14:paraId="12586637" w14:textId="11B985F7" w:rsidR="001C3031" w:rsidRPr="00BA6FB7" w:rsidRDefault="001C3031" w:rsidP="00662FD1">
            <w:pPr>
              <w:rPr>
                <w:lang w:val="lt-LT"/>
              </w:rPr>
            </w:pPr>
            <w:r w:rsidRPr="00BA6FB7">
              <w:rPr>
                <w:lang w:val="lt-LT"/>
              </w:rPr>
              <w:t>Antradienis</w:t>
            </w:r>
          </w:p>
        </w:tc>
        <w:tc>
          <w:tcPr>
            <w:tcW w:w="1418" w:type="dxa"/>
          </w:tcPr>
          <w:p w14:paraId="64561555" w14:textId="77777777" w:rsidR="001C3031" w:rsidRPr="00BA6FB7" w:rsidRDefault="001C3031" w:rsidP="00662FD1">
            <w:pPr>
              <w:rPr>
                <w:lang w:val="lt-LT"/>
              </w:rPr>
            </w:pPr>
          </w:p>
        </w:tc>
        <w:tc>
          <w:tcPr>
            <w:tcW w:w="1559" w:type="dxa"/>
          </w:tcPr>
          <w:p w14:paraId="557D5769" w14:textId="77777777" w:rsidR="001C3031" w:rsidRPr="00BA6FB7" w:rsidRDefault="001C3031" w:rsidP="00662FD1">
            <w:pPr>
              <w:rPr>
                <w:lang w:val="lt-LT"/>
              </w:rPr>
            </w:pPr>
          </w:p>
        </w:tc>
      </w:tr>
      <w:tr w:rsidR="001C3031" w:rsidRPr="00BA6FB7" w14:paraId="2F3C37C6" w14:textId="77777777" w:rsidTr="001C3031">
        <w:tc>
          <w:tcPr>
            <w:tcW w:w="1843" w:type="dxa"/>
          </w:tcPr>
          <w:p w14:paraId="47E91C18" w14:textId="552AD282" w:rsidR="001C3031" w:rsidRPr="00BA6FB7" w:rsidRDefault="001C3031" w:rsidP="001C3031">
            <w:pPr>
              <w:rPr>
                <w:lang w:val="lt-LT"/>
              </w:rPr>
            </w:pPr>
            <w:r w:rsidRPr="00BA6FB7">
              <w:rPr>
                <w:lang w:val="lt-LT"/>
              </w:rPr>
              <w:t>trečiadienis</w:t>
            </w:r>
          </w:p>
        </w:tc>
        <w:tc>
          <w:tcPr>
            <w:tcW w:w="1418" w:type="dxa"/>
          </w:tcPr>
          <w:p w14:paraId="54E797F7" w14:textId="77777777" w:rsidR="001C3031" w:rsidRPr="00BA6FB7" w:rsidRDefault="001C3031" w:rsidP="001C3031">
            <w:pPr>
              <w:rPr>
                <w:lang w:val="lt-LT"/>
              </w:rPr>
            </w:pPr>
          </w:p>
        </w:tc>
        <w:tc>
          <w:tcPr>
            <w:tcW w:w="1559" w:type="dxa"/>
          </w:tcPr>
          <w:p w14:paraId="53BDB100" w14:textId="77777777" w:rsidR="001C3031" w:rsidRPr="00BA6FB7" w:rsidRDefault="001C3031" w:rsidP="001C3031">
            <w:pPr>
              <w:rPr>
                <w:lang w:val="lt-LT"/>
              </w:rPr>
            </w:pPr>
          </w:p>
        </w:tc>
      </w:tr>
      <w:tr w:rsidR="001C3031" w:rsidRPr="00BA6FB7" w14:paraId="2C6EA69F" w14:textId="77777777" w:rsidTr="001C3031">
        <w:tc>
          <w:tcPr>
            <w:tcW w:w="1843" w:type="dxa"/>
          </w:tcPr>
          <w:p w14:paraId="34347A8D" w14:textId="1F38A4B6" w:rsidR="001C3031" w:rsidRPr="00BA6FB7" w:rsidRDefault="001C3031" w:rsidP="001C3031">
            <w:pPr>
              <w:rPr>
                <w:lang w:val="lt-LT"/>
              </w:rPr>
            </w:pPr>
            <w:r w:rsidRPr="00BA6FB7">
              <w:rPr>
                <w:lang w:val="lt-LT"/>
              </w:rPr>
              <w:t>Ketvirtadienis</w:t>
            </w:r>
          </w:p>
        </w:tc>
        <w:tc>
          <w:tcPr>
            <w:tcW w:w="1418" w:type="dxa"/>
          </w:tcPr>
          <w:p w14:paraId="5C4E41F9" w14:textId="77777777" w:rsidR="001C3031" w:rsidRPr="00BA6FB7" w:rsidRDefault="001C3031" w:rsidP="001C3031">
            <w:pPr>
              <w:rPr>
                <w:lang w:val="lt-LT"/>
              </w:rPr>
            </w:pPr>
          </w:p>
        </w:tc>
        <w:tc>
          <w:tcPr>
            <w:tcW w:w="1559" w:type="dxa"/>
          </w:tcPr>
          <w:p w14:paraId="4145C3A0" w14:textId="77777777" w:rsidR="001C3031" w:rsidRPr="00BA6FB7" w:rsidRDefault="001C3031" w:rsidP="001C3031">
            <w:pPr>
              <w:rPr>
                <w:lang w:val="lt-LT"/>
              </w:rPr>
            </w:pPr>
          </w:p>
        </w:tc>
      </w:tr>
      <w:tr w:rsidR="001C3031" w:rsidRPr="00BA6FB7" w14:paraId="6F6677F2" w14:textId="77777777" w:rsidTr="001C3031">
        <w:tc>
          <w:tcPr>
            <w:tcW w:w="1843" w:type="dxa"/>
          </w:tcPr>
          <w:p w14:paraId="2BFADEE8" w14:textId="55BAEC31" w:rsidR="001C3031" w:rsidRPr="00BA6FB7" w:rsidRDefault="001C3031" w:rsidP="001C3031">
            <w:pPr>
              <w:rPr>
                <w:lang w:val="lt-LT"/>
              </w:rPr>
            </w:pPr>
            <w:r w:rsidRPr="00BA6FB7">
              <w:rPr>
                <w:lang w:val="lt-LT"/>
              </w:rPr>
              <w:t>Penktadienis</w:t>
            </w:r>
          </w:p>
        </w:tc>
        <w:tc>
          <w:tcPr>
            <w:tcW w:w="1418" w:type="dxa"/>
          </w:tcPr>
          <w:p w14:paraId="52462626" w14:textId="77777777" w:rsidR="001C3031" w:rsidRPr="00BA6FB7" w:rsidRDefault="001C3031" w:rsidP="001C3031">
            <w:pPr>
              <w:rPr>
                <w:lang w:val="lt-LT"/>
              </w:rPr>
            </w:pPr>
          </w:p>
        </w:tc>
        <w:tc>
          <w:tcPr>
            <w:tcW w:w="1559" w:type="dxa"/>
          </w:tcPr>
          <w:p w14:paraId="68325EA9" w14:textId="77777777" w:rsidR="001C3031" w:rsidRPr="00BA6FB7" w:rsidRDefault="001C3031" w:rsidP="001C3031">
            <w:pPr>
              <w:rPr>
                <w:lang w:val="lt-LT"/>
              </w:rPr>
            </w:pPr>
          </w:p>
        </w:tc>
      </w:tr>
    </w:tbl>
    <w:p w14:paraId="706E093D" w14:textId="3BA9F414" w:rsidR="001C3031" w:rsidRPr="00BA6FB7" w:rsidRDefault="001C3031" w:rsidP="001C3031">
      <w:pPr>
        <w:rPr>
          <w:lang w:val="lt-LT"/>
        </w:rPr>
      </w:pPr>
    </w:p>
    <w:p w14:paraId="3331CE52" w14:textId="60EC64DD" w:rsidR="001C3031" w:rsidRPr="00BA6FB7" w:rsidRDefault="002F36D0" w:rsidP="00141CBD">
      <w:pPr>
        <w:ind w:firstLine="851"/>
        <w:jc w:val="both"/>
        <w:rPr>
          <w:lang w:val="lt-LT"/>
        </w:rPr>
      </w:pPr>
      <w:r w:rsidRPr="00BA6FB7">
        <w:rPr>
          <w:color w:val="000000" w:themeColor="text1"/>
          <w:lang w:val="lt-LT"/>
        </w:rPr>
        <w:t xml:space="preserve">Patvirtinu, kad nuotolinio darbo vieta ir naudojamos darbo priemonės atitinka būtinus </w:t>
      </w:r>
      <w:r w:rsidRPr="00BA6FB7">
        <w:rPr>
          <w:lang w:val="lt-LT"/>
        </w:rPr>
        <w:t>saugos ir sveikatos reikalavimus.</w:t>
      </w:r>
    </w:p>
    <w:p w14:paraId="7768BE2E" w14:textId="77777777" w:rsidR="002F36D0" w:rsidRPr="00BA6FB7" w:rsidRDefault="002F36D0" w:rsidP="002F36D0">
      <w:pPr>
        <w:jc w:val="both"/>
        <w:rPr>
          <w:lang w:val="lt-LT"/>
        </w:rPr>
      </w:pPr>
    </w:p>
    <w:p w14:paraId="53F179A9" w14:textId="5690939F" w:rsidR="002F36D0" w:rsidRPr="00BA6FB7" w:rsidRDefault="002F36D0" w:rsidP="00141CBD">
      <w:pPr>
        <w:ind w:firstLine="851"/>
        <w:jc w:val="both"/>
        <w:rPr>
          <w:lang w:val="lt-LT"/>
        </w:rPr>
      </w:pPr>
      <w:r w:rsidRPr="00BA6FB7">
        <w:rPr>
          <w:lang w:val="lt-LT"/>
        </w:rPr>
        <w:t>Patvirtinu, kad įsipareigoju laikytis nuotolinio darbo saugos reikalavimų darbo funkcijų atlikimo metu, taip pat patvirtinu, kad jeigu trauma bus patirta laiku, kuris pagal susitarimą nepriskiriamas darbo laikui, arba su darbo funkcijų atlikimu nenusijusiomis aplinkybėmis, įvykis nebus laikomas nelaimingu atsitikimu darbe.</w:t>
      </w:r>
    </w:p>
    <w:p w14:paraId="3DD8D857" w14:textId="77777777" w:rsidR="002F36D0" w:rsidRPr="00BA6FB7" w:rsidRDefault="002F36D0" w:rsidP="002F36D0">
      <w:pPr>
        <w:jc w:val="both"/>
        <w:rPr>
          <w:lang w:val="lt-LT"/>
        </w:rPr>
      </w:pPr>
    </w:p>
    <w:p w14:paraId="191F1F88" w14:textId="4C9BF109" w:rsidR="002F36D0" w:rsidRPr="00BA6FB7" w:rsidRDefault="002F36D0" w:rsidP="00141CBD">
      <w:pPr>
        <w:tabs>
          <w:tab w:val="left" w:pos="851"/>
        </w:tabs>
        <w:jc w:val="both"/>
        <w:rPr>
          <w:color w:val="000000" w:themeColor="text1"/>
          <w:lang w:val="lt-LT"/>
        </w:rPr>
      </w:pPr>
      <w:r w:rsidRPr="00BA6FB7">
        <w:rPr>
          <w:color w:val="000000" w:themeColor="text1"/>
          <w:lang w:val="lt-LT"/>
        </w:rPr>
        <w:t xml:space="preserve">      </w:t>
      </w:r>
      <w:r w:rsidR="00141CBD" w:rsidRPr="00BA6FB7">
        <w:rPr>
          <w:color w:val="000000" w:themeColor="text1"/>
          <w:lang w:val="lt-LT"/>
        </w:rPr>
        <w:t xml:space="preserve">        </w:t>
      </w:r>
      <w:r w:rsidRPr="00BA6FB7">
        <w:rPr>
          <w:color w:val="000000" w:themeColor="text1"/>
          <w:lang w:val="lt-LT"/>
        </w:rPr>
        <w:t xml:space="preserve">Pasižadu laikytis Lietuvos Respublikos Vyriausybės 2013 m. liepos 24 d. nutarimu    Nr. 716 patvirtintame Bendrųjų elektroninės informacijos saugos reikalavimų apraše nustatytų elektroninės informacijos saugos reikalavimų.  </w:t>
      </w:r>
    </w:p>
    <w:p w14:paraId="02CA820E" w14:textId="42F055FA" w:rsidR="002F36D0" w:rsidRPr="00BA6FB7" w:rsidRDefault="002F36D0" w:rsidP="002F36D0">
      <w:pPr>
        <w:jc w:val="both"/>
        <w:rPr>
          <w:color w:val="000000" w:themeColor="text1"/>
          <w:lang w:val="lt-LT"/>
        </w:rPr>
      </w:pPr>
      <w:r w:rsidRPr="00BA6FB7">
        <w:rPr>
          <w:color w:val="000000" w:themeColor="text1"/>
          <w:lang w:val="lt-LT"/>
        </w:rPr>
        <w:t xml:space="preserve"> </w:t>
      </w:r>
    </w:p>
    <w:p w14:paraId="444FA90E" w14:textId="2E2B6C52" w:rsidR="002F36D0" w:rsidRPr="00BA6FB7" w:rsidRDefault="002F36D0" w:rsidP="00141CBD">
      <w:pPr>
        <w:tabs>
          <w:tab w:val="left" w:pos="851"/>
        </w:tabs>
        <w:jc w:val="both"/>
        <w:rPr>
          <w:color w:val="000000" w:themeColor="text1"/>
          <w:lang w:val="lt-LT"/>
        </w:rPr>
      </w:pPr>
      <w:r w:rsidRPr="00BA6FB7">
        <w:rPr>
          <w:color w:val="000000" w:themeColor="text1"/>
          <w:lang w:val="lt-LT"/>
        </w:rPr>
        <w:t xml:space="preserve">      </w:t>
      </w:r>
      <w:r w:rsidR="00141CBD" w:rsidRPr="00BA6FB7">
        <w:rPr>
          <w:color w:val="000000" w:themeColor="text1"/>
          <w:lang w:val="lt-LT"/>
        </w:rPr>
        <w:t xml:space="preserve">        </w:t>
      </w:r>
      <w:r w:rsidRPr="00BA6FB7">
        <w:rPr>
          <w:color w:val="000000" w:themeColor="text1"/>
          <w:lang w:val="lt-LT"/>
        </w:rPr>
        <w:t xml:space="preserve">Žinau, kad dirbant nuotoliniu būdu už naudojimąsi baldais, kompiuteriu nebus atlyginta. Taip pat nebus atlyginta už elektros energijos, šildymo ir kt. išlaidos.  </w:t>
      </w:r>
    </w:p>
    <w:p w14:paraId="176A6C3F" w14:textId="68C759C4" w:rsidR="002F36D0" w:rsidRPr="00BA6FB7" w:rsidRDefault="002F36D0" w:rsidP="002F36D0">
      <w:pPr>
        <w:jc w:val="both"/>
        <w:rPr>
          <w:color w:val="000000" w:themeColor="text1"/>
          <w:lang w:val="lt-LT"/>
        </w:rPr>
      </w:pPr>
    </w:p>
    <w:p w14:paraId="42CBACD6" w14:textId="1AB27885" w:rsidR="002F36D0" w:rsidRPr="00BA6FB7" w:rsidRDefault="002F36D0" w:rsidP="002F36D0">
      <w:pPr>
        <w:jc w:val="both"/>
        <w:rPr>
          <w:color w:val="000000" w:themeColor="text1"/>
          <w:lang w:val="lt-LT"/>
        </w:rPr>
      </w:pPr>
    </w:p>
    <w:p w14:paraId="3F2456CE" w14:textId="0DE47BF4" w:rsidR="002F36D0" w:rsidRPr="00BA6FB7" w:rsidRDefault="002F36D0" w:rsidP="002F36D0">
      <w:pPr>
        <w:jc w:val="both"/>
        <w:rPr>
          <w:color w:val="000000" w:themeColor="text1"/>
          <w:lang w:val="lt-LT"/>
        </w:rPr>
      </w:pPr>
    </w:p>
    <w:p w14:paraId="1173F1FF" w14:textId="32C5E43E" w:rsidR="002F36D0" w:rsidRPr="00BA6FB7" w:rsidRDefault="002F36D0" w:rsidP="002F36D0">
      <w:pPr>
        <w:jc w:val="both"/>
        <w:rPr>
          <w:lang w:val="lt-LT"/>
        </w:rPr>
      </w:pPr>
      <w:r w:rsidRPr="00BA6FB7">
        <w:rPr>
          <w:color w:val="000000" w:themeColor="text1"/>
          <w:lang w:val="lt-LT"/>
        </w:rPr>
        <w:t>---------------------------------------------------------------       ---------------------    --------------------------</w:t>
      </w:r>
    </w:p>
    <w:p w14:paraId="0A083125" w14:textId="44D23153" w:rsidR="002F36D0" w:rsidRPr="00BA6FB7" w:rsidRDefault="002F36D0" w:rsidP="00662FD1">
      <w:pPr>
        <w:jc w:val="both"/>
        <w:rPr>
          <w:sz w:val="20"/>
          <w:szCs w:val="20"/>
          <w:lang w:val="lt-LT"/>
        </w:rPr>
      </w:pPr>
      <w:r w:rsidRPr="00BA6FB7">
        <w:rPr>
          <w:sz w:val="20"/>
          <w:szCs w:val="20"/>
          <w:lang w:val="lt-LT"/>
        </w:rPr>
        <w:t xml:space="preserve">                   (vardas, pavardė)                                                         (data)                                            (parašas)</w:t>
      </w:r>
    </w:p>
    <w:sectPr w:rsidR="002F36D0" w:rsidRPr="00BA6FB7">
      <w:headerReference w:type="default" r:id="rId6"/>
      <w:headerReference w:type="first" r:id="rId7"/>
      <w:pgSz w:w="11906" w:h="16838"/>
      <w:pgMar w:top="1134" w:right="567" w:bottom="1134" w:left="1701" w:header="709" w:footer="0" w:gutter="0"/>
      <w:cols w:space="1296"/>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FBA49" w14:textId="77777777" w:rsidR="00315ADE" w:rsidRDefault="00315ADE">
      <w:r>
        <w:separator/>
      </w:r>
    </w:p>
  </w:endnote>
  <w:endnote w:type="continuationSeparator" w:id="0">
    <w:p w14:paraId="442D404C" w14:textId="77777777" w:rsidR="00315ADE" w:rsidRDefault="00315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F4D73" w14:textId="77777777" w:rsidR="00315ADE" w:rsidRDefault="00315ADE">
      <w:r>
        <w:separator/>
      </w:r>
    </w:p>
  </w:footnote>
  <w:footnote w:type="continuationSeparator" w:id="0">
    <w:p w14:paraId="0B80BA52" w14:textId="77777777" w:rsidR="00315ADE" w:rsidRDefault="00315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9D74" w14:textId="77777777" w:rsidR="00641705" w:rsidRDefault="00641705">
    <w:pPr>
      <w:pStyle w:val="Antrat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9D75" w14:textId="77777777" w:rsidR="00641705" w:rsidRDefault="009E2D13">
    <w:pPr>
      <w:pStyle w:val="Porat"/>
      <w:jc w:val="right"/>
    </w:pPr>
    <w:bookmarkStart w:id="0" w:name="specialiojiZyma"/>
    <w:bookmarkEnd w:id="0"/>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705"/>
    <w:rsid w:val="000312B2"/>
    <w:rsid w:val="00035711"/>
    <w:rsid w:val="00036756"/>
    <w:rsid w:val="00071248"/>
    <w:rsid w:val="000C225E"/>
    <w:rsid w:val="000D62FB"/>
    <w:rsid w:val="000E62AE"/>
    <w:rsid w:val="000F63A2"/>
    <w:rsid w:val="00141CBD"/>
    <w:rsid w:val="00153840"/>
    <w:rsid w:val="0019457D"/>
    <w:rsid w:val="001A6045"/>
    <w:rsid w:val="001C3031"/>
    <w:rsid w:val="001F18C4"/>
    <w:rsid w:val="00206337"/>
    <w:rsid w:val="00237C6D"/>
    <w:rsid w:val="00284E77"/>
    <w:rsid w:val="002979EF"/>
    <w:rsid w:val="002C427E"/>
    <w:rsid w:val="002C7A05"/>
    <w:rsid w:val="002D7A52"/>
    <w:rsid w:val="002F36D0"/>
    <w:rsid w:val="00307AAF"/>
    <w:rsid w:val="00315ADE"/>
    <w:rsid w:val="00373AD2"/>
    <w:rsid w:val="003D642F"/>
    <w:rsid w:val="003D738E"/>
    <w:rsid w:val="00443B4F"/>
    <w:rsid w:val="004C34E6"/>
    <w:rsid w:val="005003AB"/>
    <w:rsid w:val="00527289"/>
    <w:rsid w:val="00547073"/>
    <w:rsid w:val="005720C1"/>
    <w:rsid w:val="005F18FC"/>
    <w:rsid w:val="005F7BBD"/>
    <w:rsid w:val="00605BD7"/>
    <w:rsid w:val="00641705"/>
    <w:rsid w:val="00662FD1"/>
    <w:rsid w:val="006815B3"/>
    <w:rsid w:val="006C2D4E"/>
    <w:rsid w:val="006F5EC7"/>
    <w:rsid w:val="007362CF"/>
    <w:rsid w:val="007419DB"/>
    <w:rsid w:val="0075088D"/>
    <w:rsid w:val="007C2F83"/>
    <w:rsid w:val="00815382"/>
    <w:rsid w:val="0082751C"/>
    <w:rsid w:val="008560E5"/>
    <w:rsid w:val="008B1AC0"/>
    <w:rsid w:val="009069B2"/>
    <w:rsid w:val="0098213D"/>
    <w:rsid w:val="0098587E"/>
    <w:rsid w:val="009E2D13"/>
    <w:rsid w:val="009F3A8E"/>
    <w:rsid w:val="009F6345"/>
    <w:rsid w:val="00A065F9"/>
    <w:rsid w:val="00A72CFF"/>
    <w:rsid w:val="00A72E6A"/>
    <w:rsid w:val="00A73B31"/>
    <w:rsid w:val="00AB24BA"/>
    <w:rsid w:val="00AD5C30"/>
    <w:rsid w:val="00B246AA"/>
    <w:rsid w:val="00B90C27"/>
    <w:rsid w:val="00BA16A6"/>
    <w:rsid w:val="00BA6FB7"/>
    <w:rsid w:val="00C54316"/>
    <w:rsid w:val="00C7398F"/>
    <w:rsid w:val="00C80975"/>
    <w:rsid w:val="00CA51B8"/>
    <w:rsid w:val="00D03205"/>
    <w:rsid w:val="00D3527E"/>
    <w:rsid w:val="00D36842"/>
    <w:rsid w:val="00DC4969"/>
    <w:rsid w:val="00DD0476"/>
    <w:rsid w:val="00DF3E30"/>
    <w:rsid w:val="00E028BE"/>
    <w:rsid w:val="00E53E75"/>
    <w:rsid w:val="00E761F1"/>
    <w:rsid w:val="00EF6073"/>
    <w:rsid w:val="00F0234C"/>
    <w:rsid w:val="00F14647"/>
    <w:rsid w:val="00F26261"/>
    <w:rsid w:val="00F46164"/>
    <w:rsid w:val="00F67B66"/>
    <w:rsid w:val="00F7772F"/>
    <w:rsid w:val="00F95F8A"/>
    <w:rsid w:val="00F96A9A"/>
    <w:rsid w:val="00FB5225"/>
    <w:rsid w:val="00FC323E"/>
    <w:rsid w:val="00FC56CF"/>
    <w:rsid w:val="00FE2E46"/>
    <w:rsid w:val="00FE3A30"/>
    <w:rsid w:val="00FE48D7"/>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9D59"/>
  <w15:docId w15:val="{EE012B3A-34C9-4531-926E-5FB34D9E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670A3"/>
    <w:rPr>
      <w:sz w:val="24"/>
      <w:szCs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eading">
    <w:name w:val="Heading"/>
    <w:basedOn w:val="prastasis"/>
    <w:next w:val="Pagrindinistekstas"/>
    <w:qFormat/>
    <w:pPr>
      <w:keepNext/>
      <w:spacing w:before="240" w:after="120"/>
    </w:pPr>
    <w:rPr>
      <w:rFonts w:ascii="Liberation Sans" w:eastAsia="Microsoft YaHei" w:hAnsi="Liberation Sans" w:cs="Mangal"/>
      <w:sz w:val="28"/>
      <w:szCs w:val="28"/>
    </w:rPr>
  </w:style>
  <w:style w:type="paragraph" w:styleId="Pagrindinistekstas">
    <w:name w:val="Body Text"/>
    <w:basedOn w:val="prastasis"/>
    <w:pPr>
      <w:spacing w:after="140" w:line="288" w:lineRule="auto"/>
    </w:pPr>
  </w:style>
  <w:style w:type="paragraph" w:styleId="Sraas">
    <w:name w:val="List"/>
    <w:basedOn w:val="Pagrindinistekstas"/>
    <w:rPr>
      <w:rFonts w:cs="Mangal"/>
    </w:rPr>
  </w:style>
  <w:style w:type="paragraph" w:styleId="Antrat">
    <w:name w:val="caption"/>
    <w:basedOn w:val="prastasis"/>
    <w:qFormat/>
    <w:pPr>
      <w:suppressLineNumbers/>
      <w:spacing w:before="120" w:after="120"/>
    </w:pPr>
    <w:rPr>
      <w:rFonts w:cs="Mangal"/>
      <w:i/>
      <w:iCs/>
    </w:rPr>
  </w:style>
  <w:style w:type="paragraph" w:customStyle="1" w:styleId="Index">
    <w:name w:val="Index"/>
    <w:basedOn w:val="prastasis"/>
    <w:qFormat/>
    <w:pPr>
      <w:suppressLineNumbers/>
    </w:pPr>
    <w:rPr>
      <w:rFonts w:cs="Mangal"/>
    </w:rPr>
  </w:style>
  <w:style w:type="paragraph" w:styleId="Antrats">
    <w:name w:val="header"/>
    <w:basedOn w:val="prastasis"/>
    <w:rsid w:val="009670A3"/>
    <w:pPr>
      <w:tabs>
        <w:tab w:val="center" w:pos="4819"/>
        <w:tab w:val="right" w:pos="9638"/>
      </w:tabs>
    </w:pPr>
  </w:style>
  <w:style w:type="paragraph" w:styleId="Porat">
    <w:name w:val="footer"/>
    <w:basedOn w:val="prastasis"/>
    <w:rsid w:val="009670A3"/>
    <w:pPr>
      <w:tabs>
        <w:tab w:val="center" w:pos="4819"/>
        <w:tab w:val="right" w:pos="9638"/>
      </w:tabs>
    </w:pPr>
  </w:style>
  <w:style w:type="table" w:styleId="Lentelstinklelis">
    <w:name w:val="Table Grid"/>
    <w:basedOn w:val="prastojilentel"/>
    <w:rsid w:val="00967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semiHidden/>
    <w:unhideWhenUsed/>
    <w:rsid w:val="00DF3E30"/>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DF3E30"/>
    <w:rPr>
      <w:rFonts w:ascii="Tahoma" w:hAnsi="Tahoma" w:cs="Tahoma"/>
      <w:sz w:val="16"/>
      <w:szCs w:val="16"/>
      <w:lang w:val="en-GB" w:eastAsia="en-US"/>
    </w:rPr>
  </w:style>
  <w:style w:type="character" w:customStyle="1" w:styleId="Bodytext2">
    <w:name w:val="Body text (2)_"/>
    <w:basedOn w:val="Numatytasispastraiposriftas"/>
    <w:link w:val="Bodytext20"/>
    <w:rsid w:val="00036756"/>
    <w:rPr>
      <w:shd w:val="clear" w:color="auto" w:fill="FFFFFF"/>
    </w:rPr>
  </w:style>
  <w:style w:type="paragraph" w:customStyle="1" w:styleId="Bodytext20">
    <w:name w:val="Body text (2)"/>
    <w:basedOn w:val="prastasis"/>
    <w:link w:val="Bodytext2"/>
    <w:rsid w:val="00036756"/>
    <w:pPr>
      <w:widowControl w:val="0"/>
      <w:shd w:val="clear" w:color="auto" w:fill="FFFFFF"/>
      <w:spacing w:before="300" w:line="266" w:lineRule="exact"/>
      <w:jc w:val="both"/>
    </w:pPr>
    <w:rPr>
      <w:sz w:val="20"/>
      <w:szCs w:val="20"/>
      <w:lang w:val="lt-LT" w:eastAsia="lt-LT"/>
    </w:rPr>
  </w:style>
  <w:style w:type="paragraph" w:customStyle="1" w:styleId="Default">
    <w:name w:val="Default"/>
    <w:rsid w:val="00443B4F"/>
    <w:pPr>
      <w:autoSpaceDE w:val="0"/>
      <w:autoSpaceDN w:val="0"/>
      <w:adjustRightInd w:val="0"/>
    </w:pPr>
    <w:rPr>
      <w:color w:val="000000"/>
      <w:sz w:val="24"/>
      <w:szCs w:val="24"/>
    </w:rPr>
  </w:style>
  <w:style w:type="paragraph" w:styleId="HTMLiankstoformatuotas">
    <w:name w:val="HTML Preformatted"/>
    <w:basedOn w:val="prastasis"/>
    <w:link w:val="HTMLiankstoformatuotasDiagrama"/>
    <w:uiPriority w:val="99"/>
    <w:rsid w:val="00C80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iankstoformatuotasDiagrama">
    <w:name w:val="HTML iš anksto formatuotas Diagrama"/>
    <w:basedOn w:val="Numatytasispastraiposriftas"/>
    <w:link w:val="HTMLiankstoformatuotas"/>
    <w:uiPriority w:val="99"/>
    <w:rsid w:val="00C80975"/>
    <w:rPr>
      <w:rFonts w:ascii="Arial Unicode MS" w:eastAsia="Arial Unicode MS" w:hAnsi="Arial Unicode MS" w:cs="Arial Unicode M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eabc1ac43ca54a9cbaec593ef492f51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eabc1ac43ca54a9cbaec593ef492f51b.dot</Template>
  <TotalTime>2</TotalTime>
  <Pages>5</Pages>
  <Words>7159</Words>
  <Characters>4081</Characters>
  <Application>Microsoft Office Word</Application>
  <DocSecurity>0</DocSecurity>
  <Lines>34</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LAIKINOJO NUOTOLINIO DARBO VILNIAUS MIESTO SAVIVALDYBĖJE TVARKOS APRAŠO TVIRTINIMO</vt:lpstr>
      <vt:lpstr/>
    </vt:vector>
  </TitlesOfParts>
  <Manager>2018-01-05</Manager>
  <Company>SINTAGMA</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LAIKINOJO NUOTOLINIO DARBO VILNIAUS MIESTO SAVIVALDYBĖJE TVARKOS APRAŠO TVIRTINIMO</dc:title>
  <dc:subject>40-12</dc:subject>
  <dc:creator>VILNIAUS MIESTO SAVIVALDYBĖS ADMINISTRACIJOS DIREKTORIUS</dc:creator>
  <cp:lastModifiedBy>JUOZAS MILIUS</cp:lastModifiedBy>
  <cp:revision>3</cp:revision>
  <cp:lastPrinted>2018-10-09T08:47:00Z</cp:lastPrinted>
  <dcterms:created xsi:type="dcterms:W3CDTF">2023-03-14T15:28:00Z</dcterms:created>
  <dcterms:modified xsi:type="dcterms:W3CDTF">2023-04-06T13:01:00Z</dcterms:modified>
  <cp:category>ĮSAKYMAS</cp:category>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SINTAGMA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